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57E" w:rsidRPr="00A24A7A" w:rsidRDefault="002C49E8" w:rsidP="00C96140">
      <w:pPr>
        <w:pStyle w:val="RMTitleSub"/>
        <w:spacing w:line="240" w:lineRule="auto"/>
        <w:ind w:left="-810"/>
        <w:rPr>
          <w:rFonts w:ascii="Calibri" w:hAnsi="Calibri"/>
        </w:rPr>
      </w:pPr>
      <w:r>
        <w:rPr>
          <w:rFonts w:ascii="Calibri" w:hAnsi="Calibri"/>
          <w:b/>
          <w:color w:val="000000"/>
          <w:sz w:val="32"/>
          <w:szCs w:val="32"/>
        </w:rPr>
        <w:t>Supervisor</w:t>
      </w:r>
      <w:r w:rsidR="00ED3456" w:rsidRPr="00A24A7A">
        <w:rPr>
          <w:rFonts w:ascii="Calibri" w:hAnsi="Calibri"/>
          <w:b/>
          <w:color w:val="000000"/>
          <w:sz w:val="32"/>
          <w:szCs w:val="32"/>
        </w:rPr>
        <w:t xml:space="preserve"> Assessment – Year End</w:t>
      </w:r>
    </w:p>
    <w:p w:rsidR="00D155E8" w:rsidRPr="00A24A7A" w:rsidRDefault="00D155E8" w:rsidP="00C96140">
      <w:pPr>
        <w:pStyle w:val="RMTitleSub"/>
        <w:spacing w:line="240" w:lineRule="auto"/>
        <w:rPr>
          <w:rFonts w:ascii="Calibri" w:hAnsi="Calibri"/>
        </w:rPr>
      </w:pPr>
    </w:p>
    <w:p w:rsidR="00D155E8" w:rsidRPr="00A24A7A" w:rsidRDefault="00D155E8" w:rsidP="004B557E">
      <w:pPr>
        <w:pStyle w:val="RMTitleSub"/>
        <w:spacing w:line="240" w:lineRule="auto"/>
        <w:jc w:val="left"/>
        <w:rPr>
          <w:rFonts w:ascii="Calibri" w:hAnsi="Calibri"/>
        </w:rPr>
      </w:pPr>
    </w:p>
    <w:tbl>
      <w:tblPr>
        <w:tblW w:w="10998" w:type="dxa"/>
        <w:jc w:val="center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  <w:insideH w:val="single" w:sz="6" w:space="0" w:color="BFBFBF"/>
          <w:insideV w:val="single" w:sz="6" w:space="0" w:color="BFBFBF"/>
        </w:tblBorders>
        <w:tblLayout w:type="fixed"/>
        <w:tblLook w:val="00A0"/>
      </w:tblPr>
      <w:tblGrid>
        <w:gridCol w:w="2259"/>
        <w:gridCol w:w="2979"/>
        <w:gridCol w:w="4410"/>
        <w:gridCol w:w="1350"/>
      </w:tblGrid>
      <w:tr w:rsidR="00D155E8" w:rsidRPr="00A24A7A" w:rsidTr="00274C60">
        <w:trPr>
          <w:trHeight w:val="528"/>
          <w:jc w:val="center"/>
        </w:trPr>
        <w:tc>
          <w:tcPr>
            <w:tcW w:w="5238" w:type="dxa"/>
            <w:gridSpan w:val="2"/>
          </w:tcPr>
          <w:p w:rsidR="00D155E8" w:rsidRPr="00A24A7A" w:rsidRDefault="00D155E8" w:rsidP="00274C60">
            <w:pPr>
              <w:rPr>
                <w:rFonts w:ascii="Calibri" w:hAnsi="Calibri"/>
                <w:sz w:val="18"/>
                <w:szCs w:val="18"/>
              </w:rPr>
            </w:pPr>
            <w:r w:rsidRPr="00A24A7A">
              <w:rPr>
                <w:rFonts w:ascii="Calibri" w:hAnsi="Calibri"/>
                <w:b/>
              </w:rPr>
              <w:t>Employee Name:</w:t>
            </w:r>
            <w:r w:rsidR="00923096" w:rsidRPr="00A24A7A">
              <w:rPr>
                <w:rFonts w:ascii="Calibri" w:hAnsi="Calibri"/>
                <w:b/>
              </w:rPr>
              <w:t xml:space="preserve">  </w:t>
            </w:r>
          </w:p>
        </w:tc>
        <w:tc>
          <w:tcPr>
            <w:tcW w:w="5760" w:type="dxa"/>
            <w:gridSpan w:val="2"/>
          </w:tcPr>
          <w:p w:rsidR="00D155E8" w:rsidRPr="00A24A7A" w:rsidRDefault="00D155E8" w:rsidP="00274C60">
            <w:pPr>
              <w:rPr>
                <w:rFonts w:ascii="Calibri" w:hAnsi="Calibri"/>
                <w:b/>
              </w:rPr>
            </w:pPr>
            <w:r w:rsidRPr="00A24A7A">
              <w:rPr>
                <w:rFonts w:ascii="Calibri" w:hAnsi="Calibri"/>
                <w:b/>
              </w:rPr>
              <w:t>Supervisor Name:</w:t>
            </w:r>
            <w:r w:rsidR="00923096" w:rsidRPr="00A24A7A">
              <w:rPr>
                <w:rFonts w:ascii="Calibri" w:hAnsi="Calibri"/>
                <w:b/>
              </w:rPr>
              <w:t xml:space="preserve">  </w:t>
            </w:r>
          </w:p>
        </w:tc>
      </w:tr>
      <w:tr w:rsidR="00D155E8" w:rsidRPr="00A24A7A" w:rsidTr="00274C60">
        <w:trPr>
          <w:jc w:val="center"/>
        </w:trPr>
        <w:tc>
          <w:tcPr>
            <w:tcW w:w="5238" w:type="dxa"/>
            <w:gridSpan w:val="2"/>
          </w:tcPr>
          <w:p w:rsidR="00D155E8" w:rsidRPr="00A24A7A" w:rsidRDefault="00D155E8" w:rsidP="00274C60">
            <w:pPr>
              <w:rPr>
                <w:rFonts w:ascii="Calibri" w:hAnsi="Calibri"/>
                <w:b/>
              </w:rPr>
            </w:pPr>
            <w:r w:rsidRPr="00A24A7A">
              <w:rPr>
                <w:rFonts w:ascii="Calibri" w:hAnsi="Calibri"/>
                <w:b/>
              </w:rPr>
              <w:t>Employee Title:</w:t>
            </w:r>
            <w:r w:rsidR="00923096" w:rsidRPr="00A24A7A">
              <w:rPr>
                <w:rFonts w:ascii="Calibri" w:hAnsi="Calibri"/>
                <w:b/>
              </w:rPr>
              <w:t xml:space="preserve">  </w:t>
            </w:r>
          </w:p>
          <w:p w:rsidR="00D155E8" w:rsidRPr="00A24A7A" w:rsidRDefault="00D155E8" w:rsidP="00274C6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760" w:type="dxa"/>
            <w:gridSpan w:val="2"/>
          </w:tcPr>
          <w:p w:rsidR="00D155E8" w:rsidRPr="00A24A7A" w:rsidRDefault="00D155E8" w:rsidP="00274C60">
            <w:pPr>
              <w:rPr>
                <w:rFonts w:ascii="Calibri" w:hAnsi="Calibri"/>
                <w:b/>
              </w:rPr>
            </w:pPr>
            <w:r w:rsidRPr="00A24A7A">
              <w:rPr>
                <w:rFonts w:ascii="Calibri" w:hAnsi="Calibri"/>
                <w:b/>
              </w:rPr>
              <w:t>Supervisor Title:</w:t>
            </w:r>
            <w:r w:rsidR="00923096" w:rsidRPr="00A24A7A">
              <w:rPr>
                <w:rFonts w:ascii="Calibri" w:hAnsi="Calibri"/>
                <w:b/>
              </w:rPr>
              <w:t xml:space="preserve">  </w:t>
            </w:r>
          </w:p>
        </w:tc>
      </w:tr>
      <w:tr w:rsidR="00563AAA" w:rsidRPr="00A24A7A" w:rsidTr="00563AAA">
        <w:trPr>
          <w:trHeight w:val="375"/>
          <w:jc w:val="center"/>
        </w:trPr>
        <w:tc>
          <w:tcPr>
            <w:tcW w:w="10998" w:type="dxa"/>
            <w:gridSpan w:val="4"/>
            <w:tcBorders>
              <w:bottom w:val="single" w:sz="6" w:space="0" w:color="BFBFBF"/>
            </w:tcBorders>
          </w:tcPr>
          <w:p w:rsidR="00563AAA" w:rsidRPr="00A24A7A" w:rsidRDefault="00563AAA" w:rsidP="00274C60">
            <w:pPr>
              <w:tabs>
                <w:tab w:val="left" w:pos="2129"/>
              </w:tabs>
              <w:rPr>
                <w:rFonts w:ascii="Calibri" w:hAnsi="Calibri"/>
                <w:b/>
              </w:rPr>
            </w:pPr>
            <w:r w:rsidRPr="00A24A7A">
              <w:rPr>
                <w:rFonts w:ascii="Calibri" w:hAnsi="Calibri"/>
                <w:b/>
              </w:rPr>
              <w:t>Review Period:</w:t>
            </w:r>
            <w:r w:rsidRPr="00A24A7A">
              <w:rPr>
                <w:rFonts w:ascii="Calibri" w:hAnsi="Calibri"/>
                <w:b/>
              </w:rPr>
              <w:tab/>
              <w:t xml:space="preserve">  </w:t>
            </w:r>
          </w:p>
          <w:p w:rsidR="00563AAA" w:rsidRPr="00A24A7A" w:rsidRDefault="00563AAA" w:rsidP="00274C60">
            <w:pPr>
              <w:ind w:right="2484"/>
              <w:rPr>
                <w:rFonts w:ascii="Calibri" w:hAnsi="Calibri"/>
                <w:sz w:val="18"/>
                <w:szCs w:val="18"/>
              </w:rPr>
            </w:pPr>
          </w:p>
        </w:tc>
      </w:tr>
      <w:tr w:rsidR="00D155E8" w:rsidRPr="00A24A7A" w:rsidTr="00306CAF">
        <w:trPr>
          <w:jc w:val="center"/>
        </w:trPr>
        <w:tc>
          <w:tcPr>
            <w:tcW w:w="2259" w:type="dxa"/>
            <w:tcBorders>
              <w:left w:val="single" w:sz="6" w:space="0" w:color="FFFFFF"/>
              <w:right w:val="single" w:sz="6" w:space="0" w:color="FFFFFF"/>
            </w:tcBorders>
          </w:tcPr>
          <w:p w:rsidR="00D155E8" w:rsidRPr="00A24A7A" w:rsidRDefault="00D155E8" w:rsidP="00274C60">
            <w:pPr>
              <w:tabs>
                <w:tab w:val="left" w:pos="2129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389" w:type="dxa"/>
            <w:gridSpan w:val="2"/>
            <w:tcBorders>
              <w:left w:val="single" w:sz="6" w:space="0" w:color="FFFFFF"/>
              <w:right w:val="single" w:sz="6" w:space="0" w:color="FFFFFF"/>
            </w:tcBorders>
          </w:tcPr>
          <w:p w:rsidR="00D155E8" w:rsidRPr="00A24A7A" w:rsidRDefault="00D155E8" w:rsidP="00274C6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6" w:space="0" w:color="FFFFFF"/>
              <w:right w:val="single" w:sz="6" w:space="0" w:color="FFFFFF"/>
            </w:tcBorders>
          </w:tcPr>
          <w:p w:rsidR="00D155E8" w:rsidRPr="00A24A7A" w:rsidRDefault="00D155E8" w:rsidP="00274C60">
            <w:pPr>
              <w:ind w:right="2484"/>
              <w:rPr>
                <w:rFonts w:ascii="Calibri" w:hAnsi="Calibri"/>
                <w:sz w:val="18"/>
                <w:szCs w:val="18"/>
              </w:rPr>
            </w:pPr>
          </w:p>
        </w:tc>
      </w:tr>
      <w:tr w:rsidR="00D155E8" w:rsidRPr="00A24A7A" w:rsidTr="00306CAF">
        <w:trPr>
          <w:cantSplit/>
          <w:trHeight w:val="1134"/>
          <w:jc w:val="center"/>
        </w:trPr>
        <w:tc>
          <w:tcPr>
            <w:tcW w:w="2259" w:type="dxa"/>
            <w:shd w:val="clear" w:color="auto" w:fill="95B3D7"/>
            <w:vAlign w:val="center"/>
          </w:tcPr>
          <w:p w:rsidR="00D155E8" w:rsidRPr="00A24A7A" w:rsidRDefault="00D155E8" w:rsidP="00274C60">
            <w:pPr>
              <w:rPr>
                <w:rFonts w:ascii="Calibri" w:hAnsi="Calibri" w:cs="Arial"/>
                <w:b/>
              </w:rPr>
            </w:pPr>
          </w:p>
          <w:p w:rsidR="00D155E8" w:rsidRPr="00A24A7A" w:rsidRDefault="00A24A7A" w:rsidP="00274C60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Key Result Areas</w:t>
            </w:r>
          </w:p>
          <w:p w:rsidR="00D155E8" w:rsidRPr="00A24A7A" w:rsidRDefault="00D155E8" w:rsidP="00274C60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389" w:type="dxa"/>
            <w:gridSpan w:val="2"/>
            <w:shd w:val="clear" w:color="auto" w:fill="95B3D7"/>
            <w:vAlign w:val="center"/>
          </w:tcPr>
          <w:p w:rsidR="00D155E8" w:rsidRPr="00A24A7A" w:rsidRDefault="00D155E8" w:rsidP="00274C60">
            <w:pPr>
              <w:rPr>
                <w:rFonts w:ascii="Calibri" w:hAnsi="Calibri" w:cs="Arial"/>
              </w:rPr>
            </w:pPr>
          </w:p>
          <w:p w:rsidR="00A24A7A" w:rsidRDefault="00A24A7A" w:rsidP="00274C60">
            <w:pPr>
              <w:rPr>
                <w:rFonts w:ascii="Calibri" w:hAnsi="Calibri" w:cs="Arial"/>
                <w:b/>
              </w:rPr>
            </w:pPr>
          </w:p>
          <w:p w:rsidR="00D155E8" w:rsidRPr="00A24A7A" w:rsidRDefault="00563AAA" w:rsidP="00274C60">
            <w:pPr>
              <w:rPr>
                <w:rFonts w:ascii="Calibri" w:hAnsi="Calibri" w:cs="Arial"/>
                <w:b/>
              </w:rPr>
            </w:pPr>
            <w:r w:rsidRPr="00A24A7A">
              <w:rPr>
                <w:rFonts w:ascii="Calibri" w:hAnsi="Calibri" w:cs="Arial"/>
                <w:b/>
              </w:rPr>
              <w:t>Outcomes/Accomplishments:</w:t>
            </w:r>
          </w:p>
          <w:p w:rsidR="00D155E8" w:rsidRPr="00A24A7A" w:rsidRDefault="00D155E8" w:rsidP="00274C60">
            <w:pPr>
              <w:rPr>
                <w:rFonts w:ascii="Calibri" w:hAnsi="Calibri" w:cs="Arial"/>
                <w:b/>
              </w:rPr>
            </w:pPr>
          </w:p>
          <w:p w:rsidR="00D155E8" w:rsidRPr="00A24A7A" w:rsidRDefault="00D155E8" w:rsidP="00274C6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95B3D7"/>
            <w:vAlign w:val="center"/>
          </w:tcPr>
          <w:p w:rsidR="00D155E8" w:rsidRPr="00A24A7A" w:rsidRDefault="00563AAA" w:rsidP="00563AAA">
            <w:pPr>
              <w:rPr>
                <w:rFonts w:ascii="Calibri" w:hAnsi="Calibri" w:cs="Arial"/>
                <w:b/>
              </w:rPr>
            </w:pPr>
            <w:r w:rsidRPr="00A24A7A">
              <w:rPr>
                <w:rFonts w:ascii="Calibri" w:hAnsi="Calibri" w:cs="Arial"/>
                <w:b/>
              </w:rPr>
              <w:t>Rating</w:t>
            </w:r>
          </w:p>
          <w:p w:rsidR="00D155E8" w:rsidRPr="00A24A7A" w:rsidRDefault="00D155E8" w:rsidP="00563AAA">
            <w:pPr>
              <w:rPr>
                <w:rFonts w:ascii="Calibri" w:hAnsi="Calibri" w:cs="Arial"/>
                <w:b/>
              </w:rPr>
            </w:pPr>
          </w:p>
        </w:tc>
      </w:tr>
      <w:tr w:rsidR="00D155E8" w:rsidRPr="00A24A7A" w:rsidTr="00306CAF">
        <w:trPr>
          <w:cantSplit/>
          <w:trHeight w:val="675"/>
          <w:jc w:val="center"/>
        </w:trPr>
        <w:tc>
          <w:tcPr>
            <w:tcW w:w="2259" w:type="dxa"/>
          </w:tcPr>
          <w:p w:rsidR="00D155E8" w:rsidRPr="00A24A7A" w:rsidRDefault="00D155E8" w:rsidP="00274C60">
            <w:pPr>
              <w:rPr>
                <w:rFonts w:ascii="Calibri" w:hAnsi="Calibri" w:cs="Arial"/>
              </w:rPr>
            </w:pPr>
          </w:p>
        </w:tc>
        <w:tc>
          <w:tcPr>
            <w:tcW w:w="7389" w:type="dxa"/>
            <w:gridSpan w:val="2"/>
          </w:tcPr>
          <w:p w:rsidR="00006B95" w:rsidRPr="00A24A7A" w:rsidRDefault="00006B95" w:rsidP="00916A67">
            <w:pPr>
              <w:rPr>
                <w:rFonts w:ascii="Calibri" w:hAnsi="Calibri" w:cs="Arial"/>
              </w:rPr>
            </w:pPr>
          </w:p>
        </w:tc>
        <w:tc>
          <w:tcPr>
            <w:tcW w:w="1350" w:type="dxa"/>
          </w:tcPr>
          <w:p w:rsidR="00D155E8" w:rsidRPr="00A24A7A" w:rsidRDefault="00D155E8" w:rsidP="00274C60">
            <w:pPr>
              <w:rPr>
                <w:rFonts w:ascii="Calibri" w:hAnsi="Calibri" w:cs="Arial"/>
                <w:b/>
              </w:rPr>
            </w:pPr>
          </w:p>
        </w:tc>
      </w:tr>
      <w:tr w:rsidR="00274C60" w:rsidRPr="00A24A7A" w:rsidTr="00306CAF">
        <w:trPr>
          <w:cantSplit/>
          <w:trHeight w:val="675"/>
          <w:jc w:val="center"/>
        </w:trPr>
        <w:tc>
          <w:tcPr>
            <w:tcW w:w="2259" w:type="dxa"/>
          </w:tcPr>
          <w:p w:rsidR="00274C60" w:rsidRPr="00A24A7A" w:rsidRDefault="00274C60" w:rsidP="00274C60">
            <w:pPr>
              <w:rPr>
                <w:rFonts w:ascii="Calibri" w:hAnsi="Calibri" w:cs="Arial"/>
              </w:rPr>
            </w:pPr>
          </w:p>
        </w:tc>
        <w:tc>
          <w:tcPr>
            <w:tcW w:w="7389" w:type="dxa"/>
            <w:gridSpan w:val="2"/>
          </w:tcPr>
          <w:p w:rsidR="00274C60" w:rsidRPr="00A24A7A" w:rsidRDefault="00274C60" w:rsidP="00D15E47">
            <w:pPr>
              <w:rPr>
                <w:rFonts w:ascii="Calibri" w:hAnsi="Calibri" w:cs="Arial"/>
              </w:rPr>
            </w:pPr>
          </w:p>
        </w:tc>
        <w:tc>
          <w:tcPr>
            <w:tcW w:w="1350" w:type="dxa"/>
          </w:tcPr>
          <w:p w:rsidR="00274C60" w:rsidRPr="00A24A7A" w:rsidRDefault="00274C60" w:rsidP="00274C60">
            <w:pPr>
              <w:rPr>
                <w:rFonts w:ascii="Calibri" w:hAnsi="Calibri" w:cs="Arial"/>
                <w:b/>
              </w:rPr>
            </w:pPr>
          </w:p>
        </w:tc>
      </w:tr>
      <w:tr w:rsidR="00274C60" w:rsidRPr="00A24A7A" w:rsidTr="00306CAF">
        <w:trPr>
          <w:cantSplit/>
          <w:trHeight w:val="675"/>
          <w:jc w:val="center"/>
        </w:trPr>
        <w:tc>
          <w:tcPr>
            <w:tcW w:w="2259" w:type="dxa"/>
          </w:tcPr>
          <w:p w:rsidR="00274C60" w:rsidRPr="00A24A7A" w:rsidRDefault="00274C60" w:rsidP="00274C60">
            <w:pPr>
              <w:rPr>
                <w:rFonts w:ascii="Calibri" w:hAnsi="Calibri" w:cs="Arial"/>
              </w:rPr>
            </w:pPr>
          </w:p>
        </w:tc>
        <w:tc>
          <w:tcPr>
            <w:tcW w:w="7389" w:type="dxa"/>
            <w:gridSpan w:val="2"/>
          </w:tcPr>
          <w:p w:rsidR="00274C60" w:rsidRPr="00A24A7A" w:rsidRDefault="00274C60" w:rsidP="00274C60">
            <w:pPr>
              <w:rPr>
                <w:rFonts w:ascii="Calibri" w:hAnsi="Calibri" w:cs="Arial"/>
              </w:rPr>
            </w:pPr>
          </w:p>
        </w:tc>
        <w:tc>
          <w:tcPr>
            <w:tcW w:w="1350" w:type="dxa"/>
          </w:tcPr>
          <w:p w:rsidR="00274C60" w:rsidRPr="00A24A7A" w:rsidRDefault="00274C60" w:rsidP="00274C60">
            <w:pPr>
              <w:rPr>
                <w:rFonts w:ascii="Calibri" w:hAnsi="Calibri" w:cs="Arial"/>
                <w:b/>
              </w:rPr>
            </w:pPr>
          </w:p>
        </w:tc>
      </w:tr>
      <w:tr w:rsidR="00274C60" w:rsidRPr="00A24A7A" w:rsidTr="00306CAF">
        <w:trPr>
          <w:cantSplit/>
          <w:trHeight w:val="675"/>
          <w:jc w:val="center"/>
        </w:trPr>
        <w:tc>
          <w:tcPr>
            <w:tcW w:w="2259" w:type="dxa"/>
          </w:tcPr>
          <w:p w:rsidR="00274C60" w:rsidRPr="00A24A7A" w:rsidRDefault="00274C60" w:rsidP="00274C60">
            <w:pPr>
              <w:rPr>
                <w:rFonts w:ascii="Calibri" w:hAnsi="Calibri" w:cs="Arial"/>
              </w:rPr>
            </w:pPr>
          </w:p>
        </w:tc>
        <w:tc>
          <w:tcPr>
            <w:tcW w:w="7389" w:type="dxa"/>
            <w:gridSpan w:val="2"/>
          </w:tcPr>
          <w:p w:rsidR="00274C60" w:rsidRPr="00A24A7A" w:rsidRDefault="00274C60" w:rsidP="00274C60">
            <w:pPr>
              <w:rPr>
                <w:rFonts w:ascii="Calibri" w:hAnsi="Calibri" w:cs="Arial"/>
              </w:rPr>
            </w:pPr>
          </w:p>
        </w:tc>
        <w:tc>
          <w:tcPr>
            <w:tcW w:w="1350" w:type="dxa"/>
          </w:tcPr>
          <w:p w:rsidR="00274C60" w:rsidRPr="00A24A7A" w:rsidRDefault="00274C60" w:rsidP="00274C60">
            <w:pPr>
              <w:rPr>
                <w:rFonts w:ascii="Calibri" w:hAnsi="Calibri" w:cs="Arial"/>
                <w:b/>
              </w:rPr>
            </w:pPr>
          </w:p>
        </w:tc>
      </w:tr>
      <w:tr w:rsidR="00274C60" w:rsidRPr="00A24A7A" w:rsidTr="00306CAF">
        <w:trPr>
          <w:cantSplit/>
          <w:trHeight w:val="675"/>
          <w:jc w:val="center"/>
        </w:trPr>
        <w:tc>
          <w:tcPr>
            <w:tcW w:w="2259" w:type="dxa"/>
          </w:tcPr>
          <w:p w:rsidR="00274C60" w:rsidRPr="00A24A7A" w:rsidRDefault="00274C60" w:rsidP="00274C60">
            <w:pPr>
              <w:rPr>
                <w:rFonts w:ascii="Calibri" w:hAnsi="Calibri" w:cs="Arial"/>
              </w:rPr>
            </w:pPr>
          </w:p>
        </w:tc>
        <w:tc>
          <w:tcPr>
            <w:tcW w:w="7389" w:type="dxa"/>
            <w:gridSpan w:val="2"/>
          </w:tcPr>
          <w:p w:rsidR="00274C60" w:rsidRPr="00A24A7A" w:rsidRDefault="00274C60" w:rsidP="00244835">
            <w:pPr>
              <w:rPr>
                <w:rFonts w:ascii="Calibri" w:hAnsi="Calibri" w:cs="Arial"/>
              </w:rPr>
            </w:pPr>
          </w:p>
        </w:tc>
        <w:tc>
          <w:tcPr>
            <w:tcW w:w="1350" w:type="dxa"/>
          </w:tcPr>
          <w:p w:rsidR="00274C60" w:rsidRPr="00A24A7A" w:rsidRDefault="00274C60" w:rsidP="00274C60">
            <w:pPr>
              <w:rPr>
                <w:rFonts w:ascii="Calibri" w:hAnsi="Calibri" w:cs="Arial"/>
                <w:b/>
              </w:rPr>
            </w:pPr>
          </w:p>
        </w:tc>
      </w:tr>
      <w:tr w:rsidR="00274C60" w:rsidRPr="00A24A7A" w:rsidTr="00306CAF">
        <w:trPr>
          <w:cantSplit/>
          <w:trHeight w:val="675"/>
          <w:jc w:val="center"/>
        </w:trPr>
        <w:tc>
          <w:tcPr>
            <w:tcW w:w="2259" w:type="dxa"/>
          </w:tcPr>
          <w:p w:rsidR="00274C60" w:rsidRPr="00A24A7A" w:rsidRDefault="00274C60" w:rsidP="00274C60">
            <w:pPr>
              <w:rPr>
                <w:rFonts w:ascii="Calibri" w:hAnsi="Calibri" w:cs="Arial"/>
              </w:rPr>
            </w:pPr>
          </w:p>
        </w:tc>
        <w:tc>
          <w:tcPr>
            <w:tcW w:w="7389" w:type="dxa"/>
            <w:gridSpan w:val="2"/>
          </w:tcPr>
          <w:p w:rsidR="00274C60" w:rsidRPr="00A24A7A" w:rsidRDefault="00274C60" w:rsidP="00244835">
            <w:pPr>
              <w:rPr>
                <w:rFonts w:ascii="Calibri" w:hAnsi="Calibri" w:cs="Arial"/>
              </w:rPr>
            </w:pPr>
          </w:p>
        </w:tc>
        <w:tc>
          <w:tcPr>
            <w:tcW w:w="1350" w:type="dxa"/>
          </w:tcPr>
          <w:p w:rsidR="00274C60" w:rsidRPr="00A24A7A" w:rsidRDefault="00274C60" w:rsidP="00274C60">
            <w:pPr>
              <w:rPr>
                <w:rFonts w:ascii="Calibri" w:hAnsi="Calibri" w:cs="Arial"/>
                <w:b/>
              </w:rPr>
            </w:pPr>
          </w:p>
        </w:tc>
      </w:tr>
      <w:tr w:rsidR="00274C60" w:rsidRPr="00A24A7A" w:rsidTr="00306CAF">
        <w:trPr>
          <w:cantSplit/>
          <w:trHeight w:val="675"/>
          <w:jc w:val="center"/>
        </w:trPr>
        <w:tc>
          <w:tcPr>
            <w:tcW w:w="2259" w:type="dxa"/>
          </w:tcPr>
          <w:p w:rsidR="00274C60" w:rsidRPr="00A24A7A" w:rsidRDefault="00274C60" w:rsidP="00274C60">
            <w:pPr>
              <w:rPr>
                <w:rFonts w:ascii="Calibri" w:hAnsi="Calibri" w:cs="Arial"/>
              </w:rPr>
            </w:pPr>
          </w:p>
        </w:tc>
        <w:tc>
          <w:tcPr>
            <w:tcW w:w="7389" w:type="dxa"/>
            <w:gridSpan w:val="2"/>
          </w:tcPr>
          <w:p w:rsidR="00916A67" w:rsidRPr="00A24A7A" w:rsidRDefault="00916A67" w:rsidP="00274C60">
            <w:pPr>
              <w:rPr>
                <w:rFonts w:ascii="Calibri" w:hAnsi="Calibri" w:cs="Arial"/>
              </w:rPr>
            </w:pPr>
          </w:p>
        </w:tc>
        <w:tc>
          <w:tcPr>
            <w:tcW w:w="1350" w:type="dxa"/>
          </w:tcPr>
          <w:p w:rsidR="00274C60" w:rsidRPr="00A24A7A" w:rsidRDefault="00274C60" w:rsidP="00274C60">
            <w:pPr>
              <w:rPr>
                <w:rFonts w:ascii="Calibri" w:hAnsi="Calibri" w:cs="Arial"/>
                <w:b/>
              </w:rPr>
            </w:pPr>
          </w:p>
        </w:tc>
      </w:tr>
      <w:tr w:rsidR="00274C60" w:rsidRPr="00A24A7A" w:rsidTr="00306CAF">
        <w:trPr>
          <w:cantSplit/>
          <w:trHeight w:val="675"/>
          <w:jc w:val="center"/>
        </w:trPr>
        <w:tc>
          <w:tcPr>
            <w:tcW w:w="2259" w:type="dxa"/>
          </w:tcPr>
          <w:p w:rsidR="00274C60" w:rsidRPr="00A24A7A" w:rsidRDefault="00274C60" w:rsidP="0093400F">
            <w:pPr>
              <w:rPr>
                <w:rFonts w:ascii="Calibri" w:hAnsi="Calibri" w:cs="Arial"/>
              </w:rPr>
            </w:pPr>
          </w:p>
        </w:tc>
        <w:tc>
          <w:tcPr>
            <w:tcW w:w="7389" w:type="dxa"/>
            <w:gridSpan w:val="2"/>
          </w:tcPr>
          <w:p w:rsidR="00274C60" w:rsidRPr="00A24A7A" w:rsidRDefault="00274C60" w:rsidP="00274C60">
            <w:pPr>
              <w:rPr>
                <w:rFonts w:ascii="Calibri" w:hAnsi="Calibri" w:cs="Arial"/>
              </w:rPr>
            </w:pPr>
          </w:p>
        </w:tc>
        <w:tc>
          <w:tcPr>
            <w:tcW w:w="1350" w:type="dxa"/>
          </w:tcPr>
          <w:p w:rsidR="00274C60" w:rsidRPr="00A24A7A" w:rsidRDefault="00274C60" w:rsidP="00274C60">
            <w:pPr>
              <w:rPr>
                <w:rFonts w:ascii="Calibri" w:hAnsi="Calibri" w:cs="Arial"/>
                <w:b/>
              </w:rPr>
            </w:pPr>
          </w:p>
        </w:tc>
      </w:tr>
      <w:tr w:rsidR="00274C60" w:rsidRPr="00A24A7A" w:rsidTr="00306CAF">
        <w:trPr>
          <w:cantSplit/>
          <w:trHeight w:val="675"/>
          <w:jc w:val="center"/>
        </w:trPr>
        <w:tc>
          <w:tcPr>
            <w:tcW w:w="2259" w:type="dxa"/>
          </w:tcPr>
          <w:p w:rsidR="00274C60" w:rsidRPr="00A24A7A" w:rsidRDefault="00274C60" w:rsidP="00274C60">
            <w:pPr>
              <w:rPr>
                <w:rFonts w:ascii="Calibri" w:hAnsi="Calibri" w:cs="Arial"/>
              </w:rPr>
            </w:pPr>
          </w:p>
        </w:tc>
        <w:tc>
          <w:tcPr>
            <w:tcW w:w="7389" w:type="dxa"/>
            <w:gridSpan w:val="2"/>
          </w:tcPr>
          <w:p w:rsidR="00244835" w:rsidRPr="00A24A7A" w:rsidRDefault="00244835" w:rsidP="0093400F">
            <w:pPr>
              <w:rPr>
                <w:rFonts w:ascii="Calibri" w:hAnsi="Calibri" w:cs="Arial"/>
              </w:rPr>
            </w:pPr>
          </w:p>
        </w:tc>
        <w:tc>
          <w:tcPr>
            <w:tcW w:w="1350" w:type="dxa"/>
          </w:tcPr>
          <w:p w:rsidR="00274C60" w:rsidRPr="00A24A7A" w:rsidRDefault="00274C60" w:rsidP="00274C60">
            <w:pPr>
              <w:rPr>
                <w:rFonts w:ascii="Calibri" w:hAnsi="Calibri" w:cs="Arial"/>
                <w:b/>
              </w:rPr>
            </w:pPr>
          </w:p>
        </w:tc>
      </w:tr>
      <w:tr w:rsidR="00274C60" w:rsidRPr="00A24A7A" w:rsidTr="00274C60">
        <w:trPr>
          <w:cantSplit/>
          <w:trHeight w:val="675"/>
          <w:jc w:val="center"/>
        </w:trPr>
        <w:tc>
          <w:tcPr>
            <w:tcW w:w="10998" w:type="dxa"/>
            <w:gridSpan w:val="4"/>
            <w:shd w:val="clear" w:color="auto" w:fill="DBE5F1"/>
          </w:tcPr>
          <w:p w:rsidR="00274C60" w:rsidRPr="00A24A7A" w:rsidRDefault="00563AAA" w:rsidP="00274C60">
            <w:pPr>
              <w:ind w:left="720"/>
              <w:rPr>
                <w:rFonts w:ascii="Calibri" w:hAnsi="Calibri" w:cs="Arial"/>
                <w:b/>
              </w:rPr>
            </w:pPr>
            <w:r w:rsidRPr="00A24A7A">
              <w:rPr>
                <w:rFonts w:ascii="Calibri" w:hAnsi="Calibri" w:cs="Arial"/>
                <w:b/>
              </w:rPr>
              <w:t>Rating for Key Result Areas</w:t>
            </w:r>
          </w:p>
          <w:p w:rsidR="00563AAA" w:rsidRPr="00A24A7A" w:rsidRDefault="00563AAA" w:rsidP="00274C60">
            <w:pPr>
              <w:ind w:left="720"/>
              <w:rPr>
                <w:rFonts w:ascii="Calibri" w:hAnsi="Calibri" w:cs="Arial"/>
              </w:rPr>
            </w:pPr>
            <w:r w:rsidRPr="00A24A7A">
              <w:rPr>
                <w:rFonts w:ascii="Calibri" w:hAnsi="Calibri" w:cs="Arial"/>
              </w:rPr>
              <w:t>O – Outstanding                                Performs well above the planned results</w:t>
            </w:r>
          </w:p>
          <w:p w:rsidR="00563AAA" w:rsidRPr="00A24A7A" w:rsidRDefault="00563AAA" w:rsidP="00274C60">
            <w:pPr>
              <w:ind w:left="720"/>
              <w:rPr>
                <w:rFonts w:ascii="Calibri" w:hAnsi="Calibri" w:cs="Arial"/>
              </w:rPr>
            </w:pPr>
            <w:r w:rsidRPr="00A24A7A">
              <w:rPr>
                <w:rFonts w:ascii="Calibri" w:hAnsi="Calibri" w:cs="Arial"/>
              </w:rPr>
              <w:t>R</w:t>
            </w:r>
            <w:r w:rsidR="00D33F5B" w:rsidRPr="00A24A7A">
              <w:rPr>
                <w:rFonts w:ascii="Calibri" w:hAnsi="Calibri" w:cs="Arial"/>
              </w:rPr>
              <w:t xml:space="preserve"> – </w:t>
            </w:r>
            <w:r w:rsidRPr="00A24A7A">
              <w:rPr>
                <w:rFonts w:ascii="Calibri" w:hAnsi="Calibri" w:cs="Arial"/>
              </w:rPr>
              <w:t>Exceeds Target                           Exceeds the planned results</w:t>
            </w:r>
          </w:p>
          <w:p w:rsidR="00563AAA" w:rsidRPr="00A24A7A" w:rsidRDefault="00563AAA" w:rsidP="00274C60">
            <w:pPr>
              <w:ind w:left="720"/>
              <w:rPr>
                <w:rFonts w:ascii="Calibri" w:hAnsi="Calibri" w:cs="Arial"/>
              </w:rPr>
            </w:pPr>
            <w:r w:rsidRPr="00A24A7A">
              <w:rPr>
                <w:rFonts w:ascii="Calibri" w:hAnsi="Calibri" w:cs="Arial"/>
              </w:rPr>
              <w:t>M – Meets Target                              Meets planned results</w:t>
            </w:r>
          </w:p>
          <w:p w:rsidR="00563AAA" w:rsidRPr="00A24A7A" w:rsidRDefault="00563AAA" w:rsidP="00274C60">
            <w:pPr>
              <w:ind w:left="720"/>
              <w:rPr>
                <w:rFonts w:ascii="Calibri" w:hAnsi="Calibri" w:cs="Arial"/>
              </w:rPr>
            </w:pPr>
            <w:r w:rsidRPr="00A24A7A">
              <w:rPr>
                <w:rFonts w:ascii="Calibri" w:hAnsi="Calibri" w:cs="Arial"/>
              </w:rPr>
              <w:t>F</w:t>
            </w:r>
            <w:r w:rsidR="00D33F5B" w:rsidRPr="00A24A7A">
              <w:rPr>
                <w:rFonts w:ascii="Calibri" w:hAnsi="Calibri" w:cs="Arial"/>
              </w:rPr>
              <w:t xml:space="preserve">  </w:t>
            </w:r>
            <w:r w:rsidRPr="00A24A7A">
              <w:rPr>
                <w:rFonts w:ascii="Calibri" w:hAnsi="Calibri" w:cs="Arial"/>
              </w:rPr>
              <w:t xml:space="preserve">– Falls Short of Target                 </w:t>
            </w:r>
            <w:r w:rsidR="00D33F5B" w:rsidRPr="00A24A7A">
              <w:rPr>
                <w:rFonts w:ascii="Calibri" w:hAnsi="Calibri" w:cs="Arial"/>
              </w:rPr>
              <w:t xml:space="preserve"> </w:t>
            </w:r>
            <w:r w:rsidRPr="00A24A7A">
              <w:rPr>
                <w:rFonts w:ascii="Calibri" w:hAnsi="Calibri" w:cs="Arial"/>
              </w:rPr>
              <w:t>Did not achieve a significant number of planned results</w:t>
            </w:r>
          </w:p>
        </w:tc>
      </w:tr>
    </w:tbl>
    <w:p w:rsidR="000F6E75" w:rsidRPr="00A24A7A" w:rsidRDefault="000F6E75" w:rsidP="00D155E8">
      <w:pPr>
        <w:pStyle w:val="RMTitleSub"/>
        <w:spacing w:line="240" w:lineRule="auto"/>
        <w:jc w:val="left"/>
        <w:rPr>
          <w:rFonts w:ascii="Calibri" w:hAnsi="Calibri"/>
        </w:rPr>
      </w:pPr>
    </w:p>
    <w:p w:rsidR="00D155E8" w:rsidRPr="00A24A7A" w:rsidRDefault="00D155E8" w:rsidP="00D155E8">
      <w:pPr>
        <w:pStyle w:val="RMTitleSub"/>
        <w:spacing w:line="240" w:lineRule="auto"/>
        <w:jc w:val="left"/>
        <w:rPr>
          <w:rFonts w:ascii="Calibri" w:hAnsi="Calibri"/>
        </w:rPr>
      </w:pPr>
    </w:p>
    <w:p w:rsidR="0093400F" w:rsidRDefault="0093400F" w:rsidP="00C96140">
      <w:pPr>
        <w:pStyle w:val="RMTitleSub"/>
        <w:spacing w:line="240" w:lineRule="auto"/>
        <w:ind w:left="360"/>
        <w:rPr>
          <w:rFonts w:ascii="Calibri" w:hAnsi="Calibri"/>
          <w:b/>
        </w:rPr>
      </w:pPr>
    </w:p>
    <w:p w:rsidR="00D155E8" w:rsidRPr="00A24A7A" w:rsidRDefault="00D155E8" w:rsidP="00C96140">
      <w:pPr>
        <w:pStyle w:val="RMTitleSub"/>
        <w:spacing w:line="240" w:lineRule="auto"/>
        <w:ind w:left="360"/>
        <w:rPr>
          <w:rFonts w:ascii="Calibri" w:hAnsi="Calibri"/>
          <w:b/>
        </w:rPr>
      </w:pPr>
      <w:r w:rsidRPr="00A24A7A">
        <w:rPr>
          <w:rFonts w:ascii="Calibri" w:hAnsi="Calibri"/>
          <w:b/>
        </w:rPr>
        <w:lastRenderedPageBreak/>
        <w:t>Please select up to seven key competencies for this position</w:t>
      </w:r>
    </w:p>
    <w:tbl>
      <w:tblPr>
        <w:tblW w:w="9904" w:type="dxa"/>
        <w:jc w:val="center"/>
        <w:tblInd w:w="4" w:type="dxa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  <w:insideH w:val="single" w:sz="6" w:space="0" w:color="BFBFBF"/>
          <w:insideV w:val="single" w:sz="6" w:space="0" w:color="BFBFBF"/>
        </w:tblBorders>
        <w:tblLayout w:type="fixed"/>
        <w:tblLook w:val="00A0"/>
      </w:tblPr>
      <w:tblGrid>
        <w:gridCol w:w="3246"/>
        <w:gridCol w:w="4674"/>
        <w:gridCol w:w="1984"/>
      </w:tblGrid>
      <w:tr w:rsidR="00563AAA" w:rsidRPr="00A24A7A" w:rsidTr="00E73351">
        <w:trPr>
          <w:cantSplit/>
          <w:trHeight w:val="1134"/>
          <w:jc w:val="center"/>
        </w:trPr>
        <w:tc>
          <w:tcPr>
            <w:tcW w:w="3246" w:type="dxa"/>
            <w:shd w:val="clear" w:color="auto" w:fill="95B3D7"/>
            <w:vAlign w:val="center"/>
          </w:tcPr>
          <w:p w:rsidR="00563AAA" w:rsidRPr="00A24A7A" w:rsidRDefault="00563AAA" w:rsidP="00923096">
            <w:pPr>
              <w:rPr>
                <w:rFonts w:ascii="Calibri" w:hAnsi="Calibri" w:cs="Arial"/>
                <w:b/>
              </w:rPr>
            </w:pPr>
          </w:p>
          <w:p w:rsidR="00563AAA" w:rsidRPr="00A24A7A" w:rsidRDefault="00563AAA" w:rsidP="00923096">
            <w:pPr>
              <w:rPr>
                <w:rFonts w:ascii="Calibri" w:hAnsi="Calibri" w:cs="Arial"/>
                <w:b/>
              </w:rPr>
            </w:pPr>
            <w:r w:rsidRPr="00A24A7A">
              <w:rPr>
                <w:rFonts w:ascii="Calibri" w:hAnsi="Calibri" w:cs="Arial"/>
                <w:b/>
              </w:rPr>
              <w:t>Key Competencies:</w:t>
            </w:r>
          </w:p>
          <w:p w:rsidR="00563AAA" w:rsidRPr="00A24A7A" w:rsidRDefault="00563AAA" w:rsidP="00923096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4674" w:type="dxa"/>
            <w:shd w:val="clear" w:color="auto" w:fill="95B3D7"/>
            <w:vAlign w:val="center"/>
          </w:tcPr>
          <w:p w:rsidR="00563AAA" w:rsidRPr="00A24A7A" w:rsidRDefault="00563AAA" w:rsidP="00836C26">
            <w:pPr>
              <w:rPr>
                <w:rFonts w:ascii="Calibri" w:hAnsi="Calibri" w:cs="Arial"/>
                <w:b/>
              </w:rPr>
            </w:pPr>
          </w:p>
          <w:p w:rsidR="00563AAA" w:rsidRPr="00A24A7A" w:rsidRDefault="00563AAA" w:rsidP="00836C26">
            <w:pPr>
              <w:rPr>
                <w:rFonts w:ascii="Calibri" w:hAnsi="Calibri" w:cs="Arial"/>
                <w:b/>
              </w:rPr>
            </w:pPr>
            <w:r w:rsidRPr="00A24A7A">
              <w:rPr>
                <w:rFonts w:ascii="Calibri" w:hAnsi="Calibri" w:cs="Arial"/>
                <w:b/>
              </w:rPr>
              <w:t>Examples of how exhibited throughout the year</w:t>
            </w:r>
          </w:p>
          <w:p w:rsidR="00563AAA" w:rsidRPr="00A24A7A" w:rsidRDefault="00563AAA" w:rsidP="00836C26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984" w:type="dxa"/>
            <w:shd w:val="clear" w:color="auto" w:fill="95B3D7"/>
            <w:vAlign w:val="center"/>
          </w:tcPr>
          <w:p w:rsidR="00563AAA" w:rsidRPr="00A24A7A" w:rsidRDefault="00563AAA" w:rsidP="00923096">
            <w:pPr>
              <w:rPr>
                <w:rFonts w:ascii="Calibri" w:hAnsi="Calibri" w:cs="Arial"/>
                <w:b/>
              </w:rPr>
            </w:pPr>
            <w:r w:rsidRPr="00A24A7A">
              <w:rPr>
                <w:rFonts w:ascii="Calibri" w:hAnsi="Calibri" w:cs="Arial"/>
                <w:b/>
              </w:rPr>
              <w:t>M  -- Maintain</w:t>
            </w:r>
          </w:p>
          <w:p w:rsidR="00563AAA" w:rsidRPr="00A24A7A" w:rsidRDefault="00563AAA" w:rsidP="00923096">
            <w:pPr>
              <w:rPr>
                <w:rFonts w:ascii="Calibri" w:hAnsi="Calibri" w:cs="Arial"/>
                <w:b/>
              </w:rPr>
            </w:pPr>
            <w:r w:rsidRPr="00A24A7A">
              <w:rPr>
                <w:rFonts w:ascii="Calibri" w:hAnsi="Calibri" w:cs="Arial"/>
                <w:b/>
              </w:rPr>
              <w:t>I     – Improve</w:t>
            </w:r>
          </w:p>
          <w:p w:rsidR="00563AAA" w:rsidRPr="00A24A7A" w:rsidRDefault="00563AAA" w:rsidP="00923096">
            <w:pPr>
              <w:rPr>
                <w:rFonts w:ascii="Calibri" w:hAnsi="Calibri" w:cs="Arial"/>
                <w:b/>
              </w:rPr>
            </w:pPr>
            <w:r w:rsidRPr="00A24A7A">
              <w:rPr>
                <w:rFonts w:ascii="Calibri" w:hAnsi="Calibri" w:cs="Arial"/>
                <w:b/>
              </w:rPr>
              <w:t>G   -- Grow</w:t>
            </w:r>
          </w:p>
        </w:tc>
      </w:tr>
      <w:tr w:rsidR="00563AAA" w:rsidRPr="00A24A7A" w:rsidTr="00E73351">
        <w:trPr>
          <w:cantSplit/>
          <w:trHeight w:val="675"/>
          <w:jc w:val="center"/>
        </w:trPr>
        <w:tc>
          <w:tcPr>
            <w:tcW w:w="3246" w:type="dxa"/>
          </w:tcPr>
          <w:p w:rsidR="00563AAA" w:rsidRPr="00A24A7A" w:rsidRDefault="00563AAA" w:rsidP="00923096">
            <w:pPr>
              <w:rPr>
                <w:rFonts w:ascii="Calibri" w:hAnsi="Calibri" w:cs="Arial"/>
              </w:rPr>
            </w:pPr>
            <w:r w:rsidRPr="00A24A7A">
              <w:rPr>
                <w:rFonts w:ascii="Calibri" w:hAnsi="Calibri" w:cs="Arial"/>
              </w:rPr>
              <w:t xml:space="preserve">1.  </w:t>
            </w:r>
          </w:p>
          <w:p w:rsidR="00563AAA" w:rsidRPr="00A24A7A" w:rsidRDefault="00563AAA" w:rsidP="00923096">
            <w:pPr>
              <w:rPr>
                <w:rFonts w:ascii="Calibri" w:hAnsi="Calibri" w:cs="Arial"/>
              </w:rPr>
            </w:pPr>
          </w:p>
        </w:tc>
        <w:tc>
          <w:tcPr>
            <w:tcW w:w="4674" w:type="dxa"/>
          </w:tcPr>
          <w:p w:rsidR="00563AAA" w:rsidRPr="00A24A7A" w:rsidRDefault="00563AAA" w:rsidP="00923096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984" w:type="dxa"/>
          </w:tcPr>
          <w:p w:rsidR="00563AAA" w:rsidRPr="00A24A7A" w:rsidRDefault="00563AAA" w:rsidP="00923096">
            <w:pPr>
              <w:rPr>
                <w:rFonts w:ascii="Calibri" w:hAnsi="Calibri" w:cs="Arial"/>
                <w:b/>
              </w:rPr>
            </w:pPr>
          </w:p>
        </w:tc>
      </w:tr>
      <w:tr w:rsidR="00563AAA" w:rsidRPr="00A24A7A" w:rsidTr="00E73351">
        <w:trPr>
          <w:cantSplit/>
          <w:trHeight w:val="675"/>
          <w:jc w:val="center"/>
        </w:trPr>
        <w:tc>
          <w:tcPr>
            <w:tcW w:w="3246" w:type="dxa"/>
          </w:tcPr>
          <w:p w:rsidR="00563AAA" w:rsidRPr="00A24A7A" w:rsidRDefault="00563AAA" w:rsidP="00923096">
            <w:pPr>
              <w:rPr>
                <w:rFonts w:ascii="Calibri" w:hAnsi="Calibri" w:cs="Arial"/>
              </w:rPr>
            </w:pPr>
            <w:r w:rsidRPr="00A24A7A">
              <w:rPr>
                <w:rFonts w:ascii="Calibri" w:hAnsi="Calibri" w:cs="Arial"/>
              </w:rPr>
              <w:t xml:space="preserve">2.   </w:t>
            </w:r>
          </w:p>
          <w:p w:rsidR="00563AAA" w:rsidRPr="00A24A7A" w:rsidRDefault="00563AAA" w:rsidP="00923096">
            <w:pPr>
              <w:rPr>
                <w:rFonts w:ascii="Calibri" w:hAnsi="Calibri" w:cs="Arial"/>
              </w:rPr>
            </w:pPr>
          </w:p>
        </w:tc>
        <w:tc>
          <w:tcPr>
            <w:tcW w:w="4674" w:type="dxa"/>
          </w:tcPr>
          <w:p w:rsidR="00563AAA" w:rsidRPr="00A24A7A" w:rsidRDefault="00563AAA" w:rsidP="00923096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984" w:type="dxa"/>
          </w:tcPr>
          <w:p w:rsidR="00563AAA" w:rsidRPr="00A24A7A" w:rsidRDefault="00563AAA" w:rsidP="00923096">
            <w:pPr>
              <w:rPr>
                <w:rFonts w:ascii="Calibri" w:hAnsi="Calibri" w:cs="Arial"/>
                <w:b/>
              </w:rPr>
            </w:pPr>
          </w:p>
        </w:tc>
      </w:tr>
      <w:tr w:rsidR="00563AAA" w:rsidRPr="00A24A7A" w:rsidTr="00E73351">
        <w:trPr>
          <w:cantSplit/>
          <w:trHeight w:val="675"/>
          <w:jc w:val="center"/>
        </w:trPr>
        <w:tc>
          <w:tcPr>
            <w:tcW w:w="3246" w:type="dxa"/>
          </w:tcPr>
          <w:p w:rsidR="00563AAA" w:rsidRPr="00A24A7A" w:rsidRDefault="00563AAA" w:rsidP="00923096">
            <w:pPr>
              <w:rPr>
                <w:rFonts w:ascii="Calibri" w:hAnsi="Calibri" w:cs="Arial"/>
              </w:rPr>
            </w:pPr>
            <w:r w:rsidRPr="00A24A7A">
              <w:rPr>
                <w:rFonts w:ascii="Calibri" w:hAnsi="Calibri" w:cs="Arial"/>
              </w:rPr>
              <w:t xml:space="preserve">3.   </w:t>
            </w:r>
          </w:p>
          <w:p w:rsidR="00563AAA" w:rsidRPr="00A24A7A" w:rsidRDefault="00563AAA" w:rsidP="00923096">
            <w:pPr>
              <w:rPr>
                <w:rFonts w:ascii="Calibri" w:hAnsi="Calibri" w:cs="Arial"/>
              </w:rPr>
            </w:pPr>
          </w:p>
        </w:tc>
        <w:tc>
          <w:tcPr>
            <w:tcW w:w="4674" w:type="dxa"/>
          </w:tcPr>
          <w:p w:rsidR="00563AAA" w:rsidRPr="00A24A7A" w:rsidRDefault="00563AAA" w:rsidP="00923096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984" w:type="dxa"/>
          </w:tcPr>
          <w:p w:rsidR="00563AAA" w:rsidRPr="00A24A7A" w:rsidRDefault="00563AAA" w:rsidP="00923096">
            <w:pPr>
              <w:rPr>
                <w:rFonts w:ascii="Calibri" w:hAnsi="Calibri" w:cs="Arial"/>
                <w:b/>
              </w:rPr>
            </w:pPr>
          </w:p>
        </w:tc>
      </w:tr>
      <w:tr w:rsidR="00563AAA" w:rsidRPr="00A24A7A" w:rsidTr="00E73351">
        <w:trPr>
          <w:cantSplit/>
          <w:trHeight w:val="675"/>
          <w:jc w:val="center"/>
        </w:trPr>
        <w:tc>
          <w:tcPr>
            <w:tcW w:w="3246" w:type="dxa"/>
          </w:tcPr>
          <w:p w:rsidR="00563AAA" w:rsidRPr="00A24A7A" w:rsidRDefault="00563AAA" w:rsidP="00923096">
            <w:pPr>
              <w:rPr>
                <w:rFonts w:ascii="Calibri" w:hAnsi="Calibri" w:cs="Arial"/>
              </w:rPr>
            </w:pPr>
            <w:r w:rsidRPr="00A24A7A">
              <w:rPr>
                <w:rFonts w:ascii="Calibri" w:hAnsi="Calibri" w:cs="Arial"/>
              </w:rPr>
              <w:t xml:space="preserve">4.   </w:t>
            </w:r>
          </w:p>
          <w:p w:rsidR="00563AAA" w:rsidRPr="00A24A7A" w:rsidRDefault="00563AAA" w:rsidP="00923096">
            <w:pPr>
              <w:rPr>
                <w:rFonts w:ascii="Calibri" w:hAnsi="Calibri" w:cs="Arial"/>
              </w:rPr>
            </w:pPr>
          </w:p>
        </w:tc>
        <w:tc>
          <w:tcPr>
            <w:tcW w:w="4674" w:type="dxa"/>
          </w:tcPr>
          <w:p w:rsidR="00563AAA" w:rsidRPr="00A24A7A" w:rsidRDefault="00563AAA" w:rsidP="00923096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984" w:type="dxa"/>
          </w:tcPr>
          <w:p w:rsidR="00563AAA" w:rsidRPr="00A24A7A" w:rsidRDefault="00563AAA" w:rsidP="00923096">
            <w:pPr>
              <w:rPr>
                <w:rFonts w:ascii="Calibri" w:hAnsi="Calibri" w:cs="Arial"/>
                <w:b/>
              </w:rPr>
            </w:pPr>
          </w:p>
        </w:tc>
      </w:tr>
      <w:tr w:rsidR="00563AAA" w:rsidRPr="00A24A7A" w:rsidTr="00E73351">
        <w:trPr>
          <w:cantSplit/>
          <w:trHeight w:val="675"/>
          <w:jc w:val="center"/>
        </w:trPr>
        <w:tc>
          <w:tcPr>
            <w:tcW w:w="3246" w:type="dxa"/>
          </w:tcPr>
          <w:p w:rsidR="00563AAA" w:rsidRPr="00A24A7A" w:rsidRDefault="00563AAA" w:rsidP="00923096">
            <w:pPr>
              <w:rPr>
                <w:rFonts w:ascii="Calibri" w:hAnsi="Calibri" w:cs="Arial"/>
              </w:rPr>
            </w:pPr>
            <w:r w:rsidRPr="00A24A7A">
              <w:rPr>
                <w:rFonts w:ascii="Calibri" w:hAnsi="Calibri" w:cs="Arial"/>
              </w:rPr>
              <w:t xml:space="preserve">5.  </w:t>
            </w:r>
          </w:p>
          <w:p w:rsidR="00563AAA" w:rsidRPr="00A24A7A" w:rsidRDefault="00563AAA" w:rsidP="00923096">
            <w:pPr>
              <w:rPr>
                <w:rFonts w:ascii="Calibri" w:hAnsi="Calibri" w:cs="Arial"/>
              </w:rPr>
            </w:pPr>
          </w:p>
        </w:tc>
        <w:tc>
          <w:tcPr>
            <w:tcW w:w="4674" w:type="dxa"/>
          </w:tcPr>
          <w:p w:rsidR="00563AAA" w:rsidRPr="00A24A7A" w:rsidRDefault="00563AAA" w:rsidP="00923096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984" w:type="dxa"/>
          </w:tcPr>
          <w:p w:rsidR="00563AAA" w:rsidRPr="00A24A7A" w:rsidRDefault="00563AAA" w:rsidP="00923096">
            <w:pPr>
              <w:rPr>
                <w:rFonts w:ascii="Calibri" w:hAnsi="Calibri" w:cs="Arial"/>
                <w:b/>
              </w:rPr>
            </w:pPr>
          </w:p>
        </w:tc>
      </w:tr>
      <w:tr w:rsidR="00563AAA" w:rsidRPr="00A24A7A" w:rsidTr="00E73351">
        <w:trPr>
          <w:cantSplit/>
          <w:trHeight w:val="675"/>
          <w:jc w:val="center"/>
        </w:trPr>
        <w:tc>
          <w:tcPr>
            <w:tcW w:w="3246" w:type="dxa"/>
          </w:tcPr>
          <w:p w:rsidR="00563AAA" w:rsidRPr="00A24A7A" w:rsidRDefault="00563AAA" w:rsidP="00923096">
            <w:pPr>
              <w:rPr>
                <w:rFonts w:ascii="Calibri" w:hAnsi="Calibri" w:cs="Arial"/>
              </w:rPr>
            </w:pPr>
            <w:r w:rsidRPr="00A24A7A">
              <w:rPr>
                <w:rFonts w:ascii="Calibri" w:hAnsi="Calibri" w:cs="Arial"/>
              </w:rPr>
              <w:t>6.</w:t>
            </w:r>
          </w:p>
          <w:p w:rsidR="00563AAA" w:rsidRPr="00A24A7A" w:rsidRDefault="00563AAA" w:rsidP="00923096">
            <w:pPr>
              <w:rPr>
                <w:rFonts w:ascii="Calibri" w:hAnsi="Calibri" w:cs="Arial"/>
              </w:rPr>
            </w:pPr>
          </w:p>
          <w:p w:rsidR="00563AAA" w:rsidRPr="00A24A7A" w:rsidRDefault="00563AAA" w:rsidP="00923096">
            <w:pPr>
              <w:rPr>
                <w:rFonts w:ascii="Calibri" w:hAnsi="Calibri" w:cs="Arial"/>
              </w:rPr>
            </w:pPr>
          </w:p>
        </w:tc>
        <w:tc>
          <w:tcPr>
            <w:tcW w:w="4674" w:type="dxa"/>
          </w:tcPr>
          <w:p w:rsidR="00563AAA" w:rsidRPr="00A24A7A" w:rsidRDefault="00563AAA" w:rsidP="00923096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984" w:type="dxa"/>
          </w:tcPr>
          <w:p w:rsidR="00563AAA" w:rsidRPr="00A24A7A" w:rsidRDefault="00563AAA" w:rsidP="00923096">
            <w:pPr>
              <w:rPr>
                <w:rFonts w:ascii="Calibri" w:hAnsi="Calibri" w:cs="Arial"/>
                <w:b/>
              </w:rPr>
            </w:pPr>
          </w:p>
        </w:tc>
      </w:tr>
      <w:tr w:rsidR="00563AAA" w:rsidRPr="00A24A7A" w:rsidTr="00E73351">
        <w:trPr>
          <w:cantSplit/>
          <w:trHeight w:val="675"/>
          <w:jc w:val="center"/>
        </w:trPr>
        <w:tc>
          <w:tcPr>
            <w:tcW w:w="3246" w:type="dxa"/>
          </w:tcPr>
          <w:p w:rsidR="00563AAA" w:rsidRPr="00A24A7A" w:rsidRDefault="00563AAA" w:rsidP="00923096">
            <w:pPr>
              <w:rPr>
                <w:rFonts w:ascii="Calibri" w:hAnsi="Calibri" w:cs="Arial"/>
              </w:rPr>
            </w:pPr>
            <w:r w:rsidRPr="00A24A7A">
              <w:rPr>
                <w:rFonts w:ascii="Calibri" w:hAnsi="Calibri" w:cs="Arial"/>
              </w:rPr>
              <w:t xml:space="preserve">7. </w:t>
            </w:r>
          </w:p>
        </w:tc>
        <w:tc>
          <w:tcPr>
            <w:tcW w:w="4674" w:type="dxa"/>
          </w:tcPr>
          <w:p w:rsidR="00563AAA" w:rsidRPr="00A24A7A" w:rsidRDefault="00563AAA" w:rsidP="00923096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984" w:type="dxa"/>
          </w:tcPr>
          <w:p w:rsidR="00563AAA" w:rsidRPr="00A24A7A" w:rsidRDefault="00563AAA" w:rsidP="00923096">
            <w:pPr>
              <w:rPr>
                <w:rFonts w:ascii="Calibri" w:hAnsi="Calibri" w:cs="Arial"/>
                <w:b/>
              </w:rPr>
            </w:pPr>
          </w:p>
        </w:tc>
      </w:tr>
      <w:tr w:rsidR="00563AAA" w:rsidRPr="00A24A7A" w:rsidTr="00E73351">
        <w:trPr>
          <w:cantSplit/>
          <w:trHeight w:val="675"/>
          <w:jc w:val="center"/>
        </w:trPr>
        <w:tc>
          <w:tcPr>
            <w:tcW w:w="3246" w:type="dxa"/>
          </w:tcPr>
          <w:p w:rsidR="00563AAA" w:rsidRPr="00A24A7A" w:rsidRDefault="00836C26" w:rsidP="00923096">
            <w:pPr>
              <w:rPr>
                <w:rFonts w:ascii="Calibri" w:hAnsi="Calibri" w:cs="Arial"/>
              </w:rPr>
            </w:pPr>
            <w:r w:rsidRPr="00A24A7A">
              <w:rPr>
                <w:rFonts w:ascii="Calibri" w:hAnsi="Calibri" w:cs="Arial"/>
              </w:rPr>
              <w:t>Other</w:t>
            </w:r>
          </w:p>
        </w:tc>
        <w:tc>
          <w:tcPr>
            <w:tcW w:w="4674" w:type="dxa"/>
          </w:tcPr>
          <w:p w:rsidR="00563AAA" w:rsidRPr="00A24A7A" w:rsidRDefault="00563AAA" w:rsidP="00923096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984" w:type="dxa"/>
          </w:tcPr>
          <w:p w:rsidR="00563AAA" w:rsidRPr="00A24A7A" w:rsidRDefault="00563AAA" w:rsidP="00923096">
            <w:pPr>
              <w:rPr>
                <w:rFonts w:ascii="Calibri" w:hAnsi="Calibri" w:cs="Arial"/>
                <w:b/>
              </w:rPr>
            </w:pPr>
          </w:p>
        </w:tc>
      </w:tr>
      <w:tr w:rsidR="00563AAA" w:rsidRPr="00A24A7A" w:rsidTr="00E73351">
        <w:trPr>
          <w:cantSplit/>
          <w:trHeight w:val="675"/>
          <w:jc w:val="center"/>
        </w:trPr>
        <w:tc>
          <w:tcPr>
            <w:tcW w:w="3246" w:type="dxa"/>
          </w:tcPr>
          <w:p w:rsidR="00563AAA" w:rsidRPr="00A24A7A" w:rsidRDefault="00563AAA" w:rsidP="00923096">
            <w:pPr>
              <w:rPr>
                <w:rFonts w:ascii="Calibri" w:hAnsi="Calibri" w:cs="Arial"/>
              </w:rPr>
            </w:pPr>
          </w:p>
        </w:tc>
        <w:tc>
          <w:tcPr>
            <w:tcW w:w="4674" w:type="dxa"/>
          </w:tcPr>
          <w:p w:rsidR="00563AAA" w:rsidRPr="00A24A7A" w:rsidRDefault="00563AAA" w:rsidP="00923096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984" w:type="dxa"/>
          </w:tcPr>
          <w:p w:rsidR="00563AAA" w:rsidRPr="00A24A7A" w:rsidRDefault="00563AAA" w:rsidP="00923096">
            <w:pPr>
              <w:rPr>
                <w:rFonts w:ascii="Calibri" w:hAnsi="Calibri" w:cs="Arial"/>
                <w:b/>
              </w:rPr>
            </w:pPr>
          </w:p>
        </w:tc>
      </w:tr>
      <w:tr w:rsidR="00D155E8" w:rsidRPr="00A24A7A" w:rsidTr="00E73351">
        <w:trPr>
          <w:cantSplit/>
          <w:trHeight w:val="675"/>
          <w:jc w:val="center"/>
        </w:trPr>
        <w:tc>
          <w:tcPr>
            <w:tcW w:w="9904" w:type="dxa"/>
            <w:gridSpan w:val="3"/>
            <w:shd w:val="clear" w:color="auto" w:fill="DBE5F1"/>
          </w:tcPr>
          <w:p w:rsidR="00D155E8" w:rsidRPr="00A24A7A" w:rsidRDefault="00E73351" w:rsidP="00923096">
            <w:pPr>
              <w:ind w:left="720"/>
              <w:rPr>
                <w:rFonts w:ascii="Calibri" w:hAnsi="Calibri" w:cs="Arial"/>
                <w:b/>
              </w:rPr>
            </w:pPr>
            <w:r w:rsidRPr="00A24A7A">
              <w:rPr>
                <w:rFonts w:ascii="Calibri" w:hAnsi="Calibri" w:cs="Arial"/>
                <w:b/>
              </w:rPr>
              <w:t>Key Competencies</w:t>
            </w:r>
          </w:p>
          <w:p w:rsidR="00E73351" w:rsidRPr="00A24A7A" w:rsidRDefault="00E73351" w:rsidP="00923096">
            <w:pPr>
              <w:ind w:left="720"/>
              <w:rPr>
                <w:rFonts w:ascii="Calibri" w:hAnsi="Calibri" w:cs="Arial"/>
              </w:rPr>
            </w:pPr>
            <w:r w:rsidRPr="00A24A7A">
              <w:rPr>
                <w:rFonts w:ascii="Calibri" w:hAnsi="Calibri" w:cs="Arial"/>
              </w:rPr>
              <w:t>M – Maintain                 Maintain present level of performance in this area.</w:t>
            </w:r>
          </w:p>
          <w:p w:rsidR="00E73351" w:rsidRPr="00A24A7A" w:rsidRDefault="00E73351" w:rsidP="00923096">
            <w:pPr>
              <w:ind w:left="720"/>
              <w:rPr>
                <w:rFonts w:ascii="Calibri" w:hAnsi="Calibri" w:cs="Arial"/>
              </w:rPr>
            </w:pPr>
            <w:r w:rsidRPr="00A24A7A">
              <w:rPr>
                <w:rFonts w:ascii="Calibri" w:hAnsi="Calibri" w:cs="Arial"/>
              </w:rPr>
              <w:t>I   – Improve                  Improve level of performance in this area.</w:t>
            </w:r>
          </w:p>
          <w:p w:rsidR="00E73351" w:rsidRPr="00A24A7A" w:rsidRDefault="00E73351" w:rsidP="00923096">
            <w:pPr>
              <w:ind w:left="720"/>
              <w:rPr>
                <w:rFonts w:ascii="Calibri" w:hAnsi="Calibri" w:cs="Arial"/>
                <w:b/>
              </w:rPr>
            </w:pPr>
            <w:r w:rsidRPr="00A24A7A">
              <w:rPr>
                <w:rFonts w:ascii="Calibri" w:hAnsi="Calibri" w:cs="Arial"/>
              </w:rPr>
              <w:t>G – Grow                       Employee is ready to accept new level of responsibility in this area.</w:t>
            </w:r>
          </w:p>
        </w:tc>
      </w:tr>
    </w:tbl>
    <w:p w:rsidR="00D33F5B" w:rsidRPr="00A24A7A" w:rsidRDefault="00D33F5B" w:rsidP="00D155E8">
      <w:pPr>
        <w:pStyle w:val="RMTitleSub"/>
        <w:spacing w:line="240" w:lineRule="auto"/>
        <w:jc w:val="left"/>
        <w:rPr>
          <w:rFonts w:ascii="Calibri" w:hAnsi="Calibri"/>
        </w:rPr>
        <w:sectPr w:rsidR="00D33F5B" w:rsidRPr="00A24A7A" w:rsidSect="00B33C4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40" w:right="1440" w:bottom="1440" w:left="1440" w:header="720" w:footer="762" w:gutter="0"/>
          <w:cols w:space="720"/>
          <w:noEndnote/>
          <w:titlePg/>
        </w:sectPr>
      </w:pPr>
    </w:p>
    <w:p w:rsidR="00F2137A" w:rsidRPr="00A24A7A" w:rsidRDefault="00F2137A" w:rsidP="00D155E8">
      <w:pPr>
        <w:pStyle w:val="RMTitleSub"/>
        <w:spacing w:line="240" w:lineRule="auto"/>
        <w:jc w:val="left"/>
        <w:rPr>
          <w:rFonts w:ascii="Calibri" w:hAnsi="Calibri"/>
        </w:rPr>
      </w:pPr>
    </w:p>
    <w:tbl>
      <w:tblPr>
        <w:tblW w:w="9904" w:type="dxa"/>
        <w:jc w:val="center"/>
        <w:tblInd w:w="4" w:type="dxa"/>
        <w:tblBorders>
          <w:top w:val="single" w:sz="6" w:space="0" w:color="9999FF"/>
          <w:left w:val="single" w:sz="6" w:space="0" w:color="9999FF"/>
          <w:bottom w:val="single" w:sz="6" w:space="0" w:color="9999FF"/>
          <w:right w:val="single" w:sz="6" w:space="0" w:color="9999FF"/>
          <w:insideH w:val="single" w:sz="6" w:space="0" w:color="9999FF"/>
          <w:insideV w:val="single" w:sz="6" w:space="0" w:color="9999FF"/>
        </w:tblBorders>
        <w:tblLayout w:type="fixed"/>
        <w:tblLook w:val="00A0"/>
      </w:tblPr>
      <w:tblGrid>
        <w:gridCol w:w="9904"/>
      </w:tblGrid>
      <w:tr w:rsidR="00F2137A" w:rsidRPr="00A24A7A" w:rsidTr="00F2137A">
        <w:trPr>
          <w:cantSplit/>
          <w:trHeight w:val="1134"/>
          <w:jc w:val="center"/>
        </w:trPr>
        <w:tc>
          <w:tcPr>
            <w:tcW w:w="9904" w:type="dxa"/>
            <w:shd w:val="clear" w:color="auto" w:fill="95B3D7"/>
            <w:vAlign w:val="center"/>
          </w:tcPr>
          <w:p w:rsidR="00F2137A" w:rsidRPr="00A24A7A" w:rsidRDefault="00F2137A" w:rsidP="00836C26">
            <w:pPr>
              <w:rPr>
                <w:rFonts w:ascii="Calibri" w:hAnsi="Calibri" w:cs="Arial"/>
                <w:b/>
              </w:rPr>
            </w:pPr>
            <w:r w:rsidRPr="00A24A7A">
              <w:rPr>
                <w:rFonts w:ascii="Calibri" w:hAnsi="Calibri"/>
              </w:rPr>
              <w:br w:type="page"/>
            </w:r>
            <w:r w:rsidRPr="00A24A7A">
              <w:rPr>
                <w:rFonts w:ascii="Calibri" w:hAnsi="Calibri" w:cs="Arial"/>
                <w:b/>
              </w:rPr>
              <w:t>Overall Assessment of Performance</w:t>
            </w:r>
          </w:p>
          <w:p w:rsidR="00F2137A" w:rsidRPr="00A24A7A" w:rsidRDefault="00F2137A" w:rsidP="00836C26">
            <w:pPr>
              <w:rPr>
                <w:rFonts w:ascii="Calibri" w:hAnsi="Calibri" w:cs="Arial"/>
                <w:b/>
              </w:rPr>
            </w:pPr>
            <w:r w:rsidRPr="00A24A7A">
              <w:rPr>
                <w:rFonts w:ascii="Calibri" w:hAnsi="Calibri" w:cs="Arial"/>
                <w:b/>
              </w:rPr>
              <w:t>(Brief summary of key accomplishments for the year and opportunities for development.)</w:t>
            </w:r>
          </w:p>
        </w:tc>
      </w:tr>
      <w:tr w:rsidR="00F2137A" w:rsidRPr="00A24A7A" w:rsidTr="00D33F5B">
        <w:trPr>
          <w:cantSplit/>
          <w:trHeight w:val="4275"/>
          <w:jc w:val="center"/>
        </w:trPr>
        <w:tc>
          <w:tcPr>
            <w:tcW w:w="9904" w:type="dxa"/>
            <w:tcBorders>
              <w:bottom w:val="single" w:sz="6" w:space="0" w:color="9999FF"/>
            </w:tcBorders>
          </w:tcPr>
          <w:p w:rsidR="00F2137A" w:rsidRPr="00A24A7A" w:rsidRDefault="00F2137A" w:rsidP="00836C26">
            <w:pPr>
              <w:rPr>
                <w:rFonts w:ascii="Calibri" w:hAnsi="Calibri" w:cs="Arial"/>
                <w:b/>
              </w:rPr>
            </w:pPr>
          </w:p>
        </w:tc>
      </w:tr>
      <w:tr w:rsidR="00F2137A" w:rsidRPr="00A24A7A" w:rsidTr="00D33F5B">
        <w:trPr>
          <w:cantSplit/>
          <w:trHeight w:val="675"/>
          <w:jc w:val="center"/>
        </w:trPr>
        <w:tc>
          <w:tcPr>
            <w:tcW w:w="9904" w:type="dxa"/>
            <w:shd w:val="clear" w:color="auto" w:fill="95B3D7"/>
            <w:vAlign w:val="center"/>
          </w:tcPr>
          <w:p w:rsidR="00F2137A" w:rsidRPr="00A24A7A" w:rsidRDefault="00F2137A" w:rsidP="00D33F5B">
            <w:pPr>
              <w:rPr>
                <w:rFonts w:ascii="Calibri" w:hAnsi="Calibri" w:cs="Arial"/>
              </w:rPr>
            </w:pPr>
            <w:r w:rsidRPr="00A24A7A">
              <w:rPr>
                <w:rFonts w:ascii="Calibri" w:hAnsi="Calibri" w:cs="Arial"/>
                <w:b/>
              </w:rPr>
              <w:t xml:space="preserve">Rating:   </w:t>
            </w:r>
          </w:p>
        </w:tc>
      </w:tr>
      <w:tr w:rsidR="00F2137A" w:rsidRPr="00A24A7A" w:rsidTr="00D33F5B">
        <w:trPr>
          <w:cantSplit/>
          <w:trHeight w:val="675"/>
          <w:jc w:val="center"/>
        </w:trPr>
        <w:tc>
          <w:tcPr>
            <w:tcW w:w="9904" w:type="dxa"/>
            <w:tcBorders>
              <w:bottom w:val="single" w:sz="6" w:space="0" w:color="9999FF"/>
            </w:tcBorders>
            <w:shd w:val="clear" w:color="auto" w:fill="DBE5F1"/>
          </w:tcPr>
          <w:p w:rsidR="00F2137A" w:rsidRPr="00A24A7A" w:rsidRDefault="00F2137A" w:rsidP="00D33F5B">
            <w:pPr>
              <w:rPr>
                <w:rFonts w:ascii="Calibri" w:hAnsi="Calibri" w:cs="Arial"/>
                <w:b/>
              </w:rPr>
            </w:pPr>
            <w:r w:rsidRPr="00A24A7A">
              <w:rPr>
                <w:rFonts w:ascii="Calibri" w:hAnsi="Calibri" w:cs="Arial"/>
                <w:b/>
              </w:rPr>
              <w:t>Rating for Overall Performance Rating</w:t>
            </w:r>
          </w:p>
          <w:p w:rsidR="00F2137A" w:rsidRPr="00A24A7A" w:rsidRDefault="00F2137A" w:rsidP="00D33F5B">
            <w:pPr>
              <w:rPr>
                <w:rFonts w:ascii="Calibri" w:hAnsi="Calibri" w:cs="Arial"/>
              </w:rPr>
            </w:pPr>
            <w:r w:rsidRPr="00A24A7A">
              <w:rPr>
                <w:rFonts w:ascii="Calibri" w:hAnsi="Calibri" w:cs="Arial"/>
              </w:rPr>
              <w:t xml:space="preserve">O – </w:t>
            </w:r>
            <w:r w:rsidR="00836C26" w:rsidRPr="00A24A7A">
              <w:rPr>
                <w:rFonts w:ascii="Calibri" w:hAnsi="Calibri" w:cs="Arial"/>
              </w:rPr>
              <w:t>Outstanding</w:t>
            </w:r>
            <w:r w:rsidR="00D33F5B" w:rsidRPr="00A24A7A">
              <w:rPr>
                <w:rFonts w:ascii="Calibri" w:hAnsi="Calibri" w:cs="Arial"/>
              </w:rPr>
              <w:t xml:space="preserve">           </w:t>
            </w:r>
          </w:p>
          <w:p w:rsidR="00F2137A" w:rsidRPr="00A24A7A" w:rsidRDefault="00F2137A" w:rsidP="00D33F5B">
            <w:pPr>
              <w:rPr>
                <w:rFonts w:ascii="Calibri" w:hAnsi="Calibri" w:cs="Arial"/>
              </w:rPr>
            </w:pPr>
            <w:r w:rsidRPr="00A24A7A">
              <w:rPr>
                <w:rFonts w:ascii="Calibri" w:hAnsi="Calibri" w:cs="Arial"/>
              </w:rPr>
              <w:t xml:space="preserve">E  – Exceeds                 </w:t>
            </w:r>
          </w:p>
          <w:p w:rsidR="00F2137A" w:rsidRPr="00A24A7A" w:rsidRDefault="00F2137A" w:rsidP="00D33F5B">
            <w:pPr>
              <w:rPr>
                <w:rFonts w:ascii="Calibri" w:hAnsi="Calibri" w:cs="Arial"/>
              </w:rPr>
            </w:pPr>
            <w:r w:rsidRPr="00A24A7A">
              <w:rPr>
                <w:rFonts w:ascii="Calibri" w:hAnsi="Calibri" w:cs="Arial"/>
              </w:rPr>
              <w:t xml:space="preserve">M – Meets                    </w:t>
            </w:r>
          </w:p>
          <w:p w:rsidR="00D33F5B" w:rsidRPr="00A24A7A" w:rsidRDefault="00D33F5B" w:rsidP="00D33F5B">
            <w:pPr>
              <w:rPr>
                <w:rFonts w:ascii="Calibri" w:hAnsi="Calibri" w:cs="Arial"/>
                <w:b/>
              </w:rPr>
            </w:pPr>
            <w:r w:rsidRPr="00A24A7A">
              <w:rPr>
                <w:rFonts w:ascii="Calibri" w:hAnsi="Calibri" w:cs="Arial"/>
              </w:rPr>
              <w:t xml:space="preserve">F – Falls Short              </w:t>
            </w:r>
          </w:p>
        </w:tc>
      </w:tr>
      <w:tr w:rsidR="00D33F5B" w:rsidRPr="00A24A7A" w:rsidTr="00D33F5B">
        <w:trPr>
          <w:cantSplit/>
          <w:trHeight w:val="675"/>
          <w:jc w:val="center"/>
        </w:trPr>
        <w:tc>
          <w:tcPr>
            <w:tcW w:w="9904" w:type="dxa"/>
            <w:shd w:val="clear" w:color="auto" w:fill="auto"/>
          </w:tcPr>
          <w:p w:rsidR="00D33F5B" w:rsidRPr="00A24A7A" w:rsidRDefault="00D33F5B" w:rsidP="00D33F5B">
            <w:pPr>
              <w:rPr>
                <w:rFonts w:ascii="Calibri" w:hAnsi="Calibri" w:cs="Arial"/>
                <w:b/>
              </w:rPr>
            </w:pPr>
          </w:p>
        </w:tc>
      </w:tr>
      <w:tr w:rsidR="00D33F5B" w:rsidRPr="00A24A7A" w:rsidTr="00D33F5B">
        <w:trPr>
          <w:cantSplit/>
          <w:trHeight w:val="675"/>
          <w:jc w:val="center"/>
        </w:trPr>
        <w:tc>
          <w:tcPr>
            <w:tcW w:w="9904" w:type="dxa"/>
            <w:shd w:val="clear" w:color="auto" w:fill="auto"/>
          </w:tcPr>
          <w:p w:rsidR="00D33F5B" w:rsidRPr="00A24A7A" w:rsidRDefault="00D33F5B" w:rsidP="00D33F5B">
            <w:pPr>
              <w:rPr>
                <w:rFonts w:ascii="Calibri" w:hAnsi="Calibri" w:cs="Arial"/>
                <w:b/>
              </w:rPr>
            </w:pPr>
            <w:r w:rsidRPr="00A24A7A">
              <w:rPr>
                <w:rFonts w:ascii="Calibri" w:hAnsi="Calibri" w:cs="Arial"/>
                <w:b/>
              </w:rPr>
              <w:t>Employee’s Signature:</w:t>
            </w:r>
          </w:p>
        </w:tc>
      </w:tr>
      <w:tr w:rsidR="00D33F5B" w:rsidRPr="00A24A7A" w:rsidTr="00D33F5B">
        <w:trPr>
          <w:cantSplit/>
          <w:trHeight w:val="675"/>
          <w:jc w:val="center"/>
        </w:trPr>
        <w:tc>
          <w:tcPr>
            <w:tcW w:w="9904" w:type="dxa"/>
            <w:shd w:val="clear" w:color="auto" w:fill="auto"/>
          </w:tcPr>
          <w:p w:rsidR="00D33F5B" w:rsidRPr="00A24A7A" w:rsidRDefault="00D33F5B" w:rsidP="00D33F5B">
            <w:pPr>
              <w:rPr>
                <w:rFonts w:ascii="Calibri" w:hAnsi="Calibri" w:cs="Arial"/>
                <w:b/>
              </w:rPr>
            </w:pPr>
            <w:r w:rsidRPr="00A24A7A">
              <w:rPr>
                <w:rFonts w:ascii="Calibri" w:hAnsi="Calibri" w:cs="Arial"/>
                <w:b/>
              </w:rPr>
              <w:t>Manager’s Signature:</w:t>
            </w:r>
          </w:p>
        </w:tc>
      </w:tr>
      <w:tr w:rsidR="00D33F5B" w:rsidRPr="00A24A7A" w:rsidTr="00D33F5B">
        <w:trPr>
          <w:cantSplit/>
          <w:trHeight w:val="675"/>
          <w:jc w:val="center"/>
        </w:trPr>
        <w:tc>
          <w:tcPr>
            <w:tcW w:w="9904" w:type="dxa"/>
            <w:shd w:val="clear" w:color="auto" w:fill="auto"/>
          </w:tcPr>
          <w:p w:rsidR="00D33F5B" w:rsidRPr="00A24A7A" w:rsidRDefault="00D33F5B" w:rsidP="00D33F5B">
            <w:pPr>
              <w:rPr>
                <w:rFonts w:ascii="Calibri" w:hAnsi="Calibri" w:cs="Arial"/>
                <w:b/>
              </w:rPr>
            </w:pPr>
            <w:r w:rsidRPr="00A24A7A">
              <w:rPr>
                <w:rFonts w:ascii="Calibri" w:hAnsi="Calibri" w:cs="Arial"/>
                <w:b/>
              </w:rPr>
              <w:t>Date:</w:t>
            </w:r>
          </w:p>
        </w:tc>
      </w:tr>
    </w:tbl>
    <w:p w:rsidR="00D155E8" w:rsidRPr="00A24A7A" w:rsidRDefault="00D155E8" w:rsidP="00D155E8">
      <w:pPr>
        <w:pStyle w:val="RMTitleSub"/>
        <w:spacing w:line="240" w:lineRule="auto"/>
        <w:jc w:val="left"/>
        <w:rPr>
          <w:rFonts w:ascii="Calibri" w:hAnsi="Calibri"/>
        </w:rPr>
      </w:pPr>
    </w:p>
    <w:p w:rsidR="00D33F5B" w:rsidRPr="00A24A7A" w:rsidRDefault="00D33F5B" w:rsidP="00D155E8">
      <w:pPr>
        <w:pStyle w:val="RMTitleSub"/>
        <w:spacing w:line="240" w:lineRule="auto"/>
        <w:jc w:val="left"/>
        <w:rPr>
          <w:rFonts w:ascii="Calibri" w:hAnsi="Calibri"/>
        </w:rPr>
      </w:pPr>
    </w:p>
    <w:p w:rsidR="00D33F5B" w:rsidRPr="00A24A7A" w:rsidRDefault="00D33F5B" w:rsidP="00D155E8">
      <w:pPr>
        <w:pStyle w:val="RMTitleSub"/>
        <w:spacing w:line="240" w:lineRule="auto"/>
        <w:jc w:val="left"/>
        <w:rPr>
          <w:rFonts w:ascii="Calibri" w:hAnsi="Calibri"/>
        </w:rPr>
      </w:pPr>
    </w:p>
    <w:p w:rsidR="00D33F5B" w:rsidRPr="00A24A7A" w:rsidRDefault="00D33F5B" w:rsidP="00D155E8">
      <w:pPr>
        <w:pStyle w:val="RMTitleSub"/>
        <w:spacing w:line="240" w:lineRule="auto"/>
        <w:jc w:val="left"/>
        <w:rPr>
          <w:rFonts w:ascii="Calibri" w:hAnsi="Calibri"/>
        </w:rPr>
      </w:pPr>
    </w:p>
    <w:p w:rsidR="00D33F5B" w:rsidRPr="00A24A7A" w:rsidRDefault="00D33F5B" w:rsidP="00D155E8">
      <w:pPr>
        <w:pStyle w:val="RMTitleSub"/>
        <w:spacing w:line="240" w:lineRule="auto"/>
        <w:jc w:val="left"/>
        <w:rPr>
          <w:rFonts w:ascii="Calibri" w:hAnsi="Calibri"/>
        </w:rPr>
      </w:pPr>
    </w:p>
    <w:p w:rsidR="00D33F5B" w:rsidRPr="00A24A7A" w:rsidRDefault="00D33F5B" w:rsidP="00D155E8">
      <w:pPr>
        <w:pStyle w:val="RMTitleSub"/>
        <w:spacing w:line="240" w:lineRule="auto"/>
        <w:jc w:val="left"/>
        <w:rPr>
          <w:rFonts w:ascii="Calibri" w:hAnsi="Calibri"/>
        </w:rPr>
      </w:pPr>
    </w:p>
    <w:tbl>
      <w:tblPr>
        <w:tblW w:w="9904" w:type="dxa"/>
        <w:jc w:val="center"/>
        <w:tblInd w:w="4" w:type="dxa"/>
        <w:tblBorders>
          <w:top w:val="single" w:sz="6" w:space="0" w:color="9999FF"/>
          <w:left w:val="single" w:sz="6" w:space="0" w:color="9999FF"/>
          <w:bottom w:val="single" w:sz="6" w:space="0" w:color="9999FF"/>
          <w:right w:val="single" w:sz="6" w:space="0" w:color="9999FF"/>
          <w:insideH w:val="single" w:sz="6" w:space="0" w:color="9999FF"/>
          <w:insideV w:val="single" w:sz="6" w:space="0" w:color="9999FF"/>
        </w:tblBorders>
        <w:tblLayout w:type="fixed"/>
        <w:tblLook w:val="00A0"/>
      </w:tblPr>
      <w:tblGrid>
        <w:gridCol w:w="9904"/>
      </w:tblGrid>
      <w:tr w:rsidR="00D33F5B" w:rsidRPr="00A24A7A" w:rsidTr="00836C26">
        <w:trPr>
          <w:cantSplit/>
          <w:trHeight w:val="1134"/>
          <w:jc w:val="center"/>
        </w:trPr>
        <w:tc>
          <w:tcPr>
            <w:tcW w:w="9904" w:type="dxa"/>
            <w:shd w:val="clear" w:color="auto" w:fill="95B3D7"/>
            <w:vAlign w:val="center"/>
          </w:tcPr>
          <w:p w:rsidR="00D33F5B" w:rsidRPr="00A24A7A" w:rsidRDefault="00D33F5B" w:rsidP="00836C26">
            <w:pPr>
              <w:rPr>
                <w:rFonts w:ascii="Calibri" w:hAnsi="Calibri" w:cs="Arial"/>
                <w:b/>
              </w:rPr>
            </w:pPr>
            <w:r w:rsidRPr="00A24A7A">
              <w:rPr>
                <w:rFonts w:ascii="Calibri" w:hAnsi="Calibri" w:cs="Arial"/>
                <w:b/>
              </w:rPr>
              <w:lastRenderedPageBreak/>
              <w:t>Employee Comments:</w:t>
            </w:r>
          </w:p>
        </w:tc>
      </w:tr>
      <w:tr w:rsidR="00D33F5B" w:rsidRPr="00A24A7A" w:rsidTr="00D33F5B">
        <w:trPr>
          <w:cantSplit/>
          <w:trHeight w:val="4275"/>
          <w:jc w:val="center"/>
        </w:trPr>
        <w:tc>
          <w:tcPr>
            <w:tcW w:w="9904" w:type="dxa"/>
            <w:tcBorders>
              <w:bottom w:val="single" w:sz="6" w:space="0" w:color="9999FF"/>
            </w:tcBorders>
            <w:shd w:val="clear" w:color="auto" w:fill="auto"/>
          </w:tcPr>
          <w:p w:rsidR="00D33F5B" w:rsidRPr="00A24A7A" w:rsidRDefault="00D33F5B" w:rsidP="00836C26">
            <w:pPr>
              <w:rPr>
                <w:rFonts w:ascii="Calibri" w:hAnsi="Calibri" w:cs="Arial"/>
                <w:b/>
              </w:rPr>
            </w:pPr>
          </w:p>
        </w:tc>
      </w:tr>
      <w:tr w:rsidR="00D33F5B" w:rsidRPr="00A24A7A" w:rsidTr="00D33F5B">
        <w:trPr>
          <w:cantSplit/>
          <w:trHeight w:val="675"/>
          <w:jc w:val="center"/>
        </w:trPr>
        <w:tc>
          <w:tcPr>
            <w:tcW w:w="9904" w:type="dxa"/>
            <w:shd w:val="clear" w:color="auto" w:fill="95B3D7"/>
            <w:vAlign w:val="center"/>
          </w:tcPr>
          <w:p w:rsidR="00D33F5B" w:rsidRPr="00A24A7A" w:rsidRDefault="00D33F5B" w:rsidP="00D33F5B">
            <w:pPr>
              <w:rPr>
                <w:rFonts w:ascii="Calibri" w:hAnsi="Calibri" w:cs="Arial"/>
              </w:rPr>
            </w:pPr>
            <w:r w:rsidRPr="00A24A7A">
              <w:rPr>
                <w:rFonts w:ascii="Calibri" w:hAnsi="Calibri" w:cs="Arial"/>
                <w:b/>
              </w:rPr>
              <w:t>Development Plan:  (Areas for development, including training and professional development opportunities.)</w:t>
            </w:r>
          </w:p>
        </w:tc>
      </w:tr>
      <w:tr w:rsidR="00D33F5B" w:rsidRPr="00A24A7A" w:rsidTr="00D33F5B">
        <w:trPr>
          <w:cantSplit/>
          <w:trHeight w:val="675"/>
          <w:jc w:val="center"/>
        </w:trPr>
        <w:tc>
          <w:tcPr>
            <w:tcW w:w="9904" w:type="dxa"/>
            <w:tcBorders>
              <w:bottom w:val="single" w:sz="6" w:space="0" w:color="9999FF"/>
            </w:tcBorders>
            <w:shd w:val="clear" w:color="auto" w:fill="auto"/>
          </w:tcPr>
          <w:p w:rsidR="00D33F5B" w:rsidRPr="00A24A7A" w:rsidRDefault="00D33F5B" w:rsidP="00836C26">
            <w:pPr>
              <w:rPr>
                <w:rFonts w:ascii="Calibri" w:hAnsi="Calibri" w:cs="Arial"/>
              </w:rPr>
            </w:pPr>
            <w:r w:rsidRPr="00A24A7A">
              <w:rPr>
                <w:rFonts w:ascii="Calibri" w:hAnsi="Calibri" w:cs="Arial"/>
              </w:rPr>
              <w:t xml:space="preserve"> </w:t>
            </w:r>
          </w:p>
          <w:p w:rsidR="00D33F5B" w:rsidRPr="00A24A7A" w:rsidRDefault="00D33F5B" w:rsidP="00836C26">
            <w:pPr>
              <w:rPr>
                <w:rFonts w:ascii="Calibri" w:hAnsi="Calibri" w:cs="Arial"/>
              </w:rPr>
            </w:pPr>
          </w:p>
          <w:p w:rsidR="00D33F5B" w:rsidRPr="00A24A7A" w:rsidRDefault="00D33F5B" w:rsidP="00836C26">
            <w:pPr>
              <w:rPr>
                <w:rFonts w:ascii="Calibri" w:hAnsi="Calibri" w:cs="Arial"/>
              </w:rPr>
            </w:pPr>
          </w:p>
          <w:p w:rsidR="00D33F5B" w:rsidRPr="00A24A7A" w:rsidRDefault="00D33F5B" w:rsidP="00836C26">
            <w:pPr>
              <w:rPr>
                <w:rFonts w:ascii="Calibri" w:hAnsi="Calibri" w:cs="Arial"/>
              </w:rPr>
            </w:pPr>
          </w:p>
          <w:p w:rsidR="00D33F5B" w:rsidRPr="00A24A7A" w:rsidRDefault="00D33F5B" w:rsidP="00836C26">
            <w:pPr>
              <w:rPr>
                <w:rFonts w:ascii="Calibri" w:hAnsi="Calibri" w:cs="Arial"/>
              </w:rPr>
            </w:pPr>
          </w:p>
          <w:p w:rsidR="00D33F5B" w:rsidRPr="00A24A7A" w:rsidRDefault="00D33F5B" w:rsidP="00836C26">
            <w:pPr>
              <w:rPr>
                <w:rFonts w:ascii="Calibri" w:hAnsi="Calibri" w:cs="Arial"/>
              </w:rPr>
            </w:pPr>
          </w:p>
          <w:p w:rsidR="00D33F5B" w:rsidRPr="00A24A7A" w:rsidRDefault="00D33F5B" w:rsidP="00836C26">
            <w:pPr>
              <w:rPr>
                <w:rFonts w:ascii="Calibri" w:hAnsi="Calibri" w:cs="Arial"/>
              </w:rPr>
            </w:pPr>
          </w:p>
          <w:p w:rsidR="00D33F5B" w:rsidRPr="00A24A7A" w:rsidRDefault="00D33F5B" w:rsidP="00836C26">
            <w:pPr>
              <w:rPr>
                <w:rFonts w:ascii="Calibri" w:hAnsi="Calibri" w:cs="Arial"/>
              </w:rPr>
            </w:pPr>
          </w:p>
          <w:p w:rsidR="00D33F5B" w:rsidRPr="00A24A7A" w:rsidRDefault="00D33F5B" w:rsidP="00836C26">
            <w:pPr>
              <w:rPr>
                <w:rFonts w:ascii="Calibri" w:hAnsi="Calibri" w:cs="Arial"/>
                <w:b/>
              </w:rPr>
            </w:pPr>
          </w:p>
        </w:tc>
      </w:tr>
      <w:tr w:rsidR="00D33F5B" w:rsidRPr="00A24A7A" w:rsidTr="00836C26">
        <w:trPr>
          <w:cantSplit/>
          <w:trHeight w:val="675"/>
          <w:jc w:val="center"/>
        </w:trPr>
        <w:tc>
          <w:tcPr>
            <w:tcW w:w="9904" w:type="dxa"/>
            <w:shd w:val="clear" w:color="auto" w:fill="95B3D7"/>
            <w:vAlign w:val="center"/>
          </w:tcPr>
          <w:p w:rsidR="00D33F5B" w:rsidRPr="00A24A7A" w:rsidRDefault="00836C26" w:rsidP="00836C26">
            <w:pPr>
              <w:rPr>
                <w:rFonts w:ascii="Calibri" w:hAnsi="Calibri" w:cs="Arial"/>
                <w:b/>
              </w:rPr>
            </w:pPr>
            <w:r w:rsidRPr="00A24A7A">
              <w:rPr>
                <w:rFonts w:ascii="Calibri" w:hAnsi="Calibri" w:cs="Arial"/>
                <w:b/>
              </w:rPr>
              <w:t>Date of Performance Planning Meeting for Upcoming Year:</w:t>
            </w:r>
          </w:p>
        </w:tc>
      </w:tr>
      <w:tr w:rsidR="00D33F5B" w:rsidRPr="00A24A7A" w:rsidTr="00D33F5B">
        <w:trPr>
          <w:cantSplit/>
          <w:trHeight w:val="675"/>
          <w:jc w:val="center"/>
        </w:trPr>
        <w:tc>
          <w:tcPr>
            <w:tcW w:w="9904" w:type="dxa"/>
            <w:shd w:val="clear" w:color="auto" w:fill="auto"/>
          </w:tcPr>
          <w:p w:rsidR="00D33F5B" w:rsidRPr="00A24A7A" w:rsidRDefault="00D33F5B" w:rsidP="00836C26">
            <w:pPr>
              <w:rPr>
                <w:rFonts w:ascii="Calibri" w:hAnsi="Calibri" w:cs="Arial"/>
                <w:b/>
              </w:rPr>
            </w:pPr>
          </w:p>
        </w:tc>
      </w:tr>
    </w:tbl>
    <w:p w:rsidR="00D33F5B" w:rsidRPr="00A24A7A" w:rsidRDefault="00D33F5B" w:rsidP="00D155E8">
      <w:pPr>
        <w:pStyle w:val="RMTitleSub"/>
        <w:spacing w:line="240" w:lineRule="auto"/>
        <w:jc w:val="left"/>
        <w:rPr>
          <w:rFonts w:ascii="Calibri" w:hAnsi="Calibri"/>
        </w:rPr>
      </w:pPr>
    </w:p>
    <w:sectPr w:rsidR="00D33F5B" w:rsidRPr="00A24A7A" w:rsidSect="00D33F5B">
      <w:pgSz w:w="12240" w:h="15840"/>
      <w:pgMar w:top="1440" w:right="1440" w:bottom="1440" w:left="1440" w:header="720" w:footer="762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553" w:rsidRDefault="00BB1553">
      <w:r>
        <w:separator/>
      </w:r>
    </w:p>
  </w:endnote>
  <w:endnote w:type="continuationSeparator" w:id="0">
    <w:p w:rsidR="00BB1553" w:rsidRDefault="00BB1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Futura Std Book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igh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Futura Std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835" w:rsidRDefault="0024483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835" w:rsidRDefault="00244835" w:rsidP="001B6DF2">
    <w:pPr>
      <w:pStyle w:val="RMFooter"/>
      <w:rPr>
        <w:i w:val="0"/>
        <w:color w:val="604101"/>
      </w:rPr>
    </w:pPr>
    <w:r>
      <w:t>Manager Assessment – Year End Template</w:t>
    </w:r>
    <w:r>
      <w:tab/>
      <w:t xml:space="preserve">Page </w:t>
    </w:r>
    <w:r>
      <w:rPr>
        <w:i w:val="0"/>
        <w:color w:val="604101"/>
      </w:rPr>
      <w:fldChar w:fldCharType="begin"/>
    </w:r>
    <w:r>
      <w:rPr>
        <w:i w:val="0"/>
        <w:color w:val="604101"/>
      </w:rPr>
      <w:instrText xml:space="preserve"> PAGE </w:instrText>
    </w:r>
    <w:r>
      <w:rPr>
        <w:i w:val="0"/>
        <w:color w:val="604101"/>
      </w:rPr>
      <w:fldChar w:fldCharType="separate"/>
    </w:r>
    <w:r w:rsidR="00165ADC">
      <w:rPr>
        <w:i w:val="0"/>
        <w:noProof/>
        <w:color w:val="604101"/>
      </w:rPr>
      <w:t>2</w:t>
    </w:r>
    <w:r>
      <w:rPr>
        <w:i w:val="0"/>
        <w:color w:val="604101"/>
      </w:rPr>
      <w:fldChar w:fldCharType="end"/>
    </w:r>
    <w:r>
      <w:rPr>
        <w:i w:val="0"/>
        <w:color w:val="604101"/>
      </w:rPr>
      <w:t xml:space="preserve"> of </w:t>
    </w:r>
    <w:r>
      <w:rPr>
        <w:i w:val="0"/>
        <w:color w:val="604101"/>
      </w:rPr>
      <w:fldChar w:fldCharType="begin"/>
    </w:r>
    <w:r>
      <w:rPr>
        <w:i w:val="0"/>
        <w:color w:val="604101"/>
      </w:rPr>
      <w:instrText xml:space="preserve"> NUMPAGES </w:instrText>
    </w:r>
    <w:r>
      <w:rPr>
        <w:i w:val="0"/>
        <w:color w:val="604101"/>
      </w:rPr>
      <w:fldChar w:fldCharType="separate"/>
    </w:r>
    <w:r w:rsidR="00165ADC">
      <w:rPr>
        <w:i w:val="0"/>
        <w:noProof/>
        <w:color w:val="604101"/>
      </w:rPr>
      <w:t>4</w:t>
    </w:r>
    <w:r>
      <w:rPr>
        <w:i w:val="0"/>
        <w:color w:val="604101"/>
      </w:rPr>
      <w:fldChar w:fldCharType="end"/>
    </w:r>
  </w:p>
  <w:p w:rsidR="00244835" w:rsidRDefault="00244835" w:rsidP="001B6DF2">
    <w:pPr>
      <w:pStyle w:val="RMFooter"/>
    </w:pPr>
    <w:r>
      <w:t>2010</w:t>
    </w:r>
  </w:p>
  <w:p w:rsidR="00244835" w:rsidRDefault="00244835" w:rsidP="00B33C49">
    <w:pPr>
      <w:pBdr>
        <w:top w:val="single" w:sz="4" w:space="1" w:color="00617D"/>
      </w:pBdr>
      <w:tabs>
        <w:tab w:val="left" w:pos="780"/>
        <w:tab w:val="right" w:pos="9360"/>
      </w:tabs>
    </w:pPr>
    <w:r>
      <w:tab/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835" w:rsidRDefault="00244835" w:rsidP="00836C26">
    <w:pPr>
      <w:pStyle w:val="RMFooter"/>
      <w:rPr>
        <w:i w:val="0"/>
        <w:color w:val="604101"/>
      </w:rPr>
    </w:pPr>
    <w:r>
      <w:t>Manager Assessment – Year End Template</w:t>
    </w:r>
    <w:r>
      <w:tab/>
      <w:t xml:space="preserve">Page </w:t>
    </w:r>
    <w:r>
      <w:rPr>
        <w:i w:val="0"/>
        <w:color w:val="604101"/>
      </w:rPr>
      <w:fldChar w:fldCharType="begin"/>
    </w:r>
    <w:r>
      <w:rPr>
        <w:i w:val="0"/>
        <w:color w:val="604101"/>
      </w:rPr>
      <w:instrText xml:space="preserve"> PAGE </w:instrText>
    </w:r>
    <w:r>
      <w:rPr>
        <w:i w:val="0"/>
        <w:color w:val="604101"/>
      </w:rPr>
      <w:fldChar w:fldCharType="separate"/>
    </w:r>
    <w:r w:rsidR="00165ADC">
      <w:rPr>
        <w:i w:val="0"/>
        <w:noProof/>
        <w:color w:val="604101"/>
      </w:rPr>
      <w:t>3</w:t>
    </w:r>
    <w:r>
      <w:rPr>
        <w:i w:val="0"/>
        <w:color w:val="604101"/>
      </w:rPr>
      <w:fldChar w:fldCharType="end"/>
    </w:r>
    <w:r>
      <w:rPr>
        <w:i w:val="0"/>
        <w:color w:val="604101"/>
      </w:rPr>
      <w:t xml:space="preserve"> of </w:t>
    </w:r>
    <w:r>
      <w:rPr>
        <w:i w:val="0"/>
        <w:color w:val="604101"/>
      </w:rPr>
      <w:fldChar w:fldCharType="begin"/>
    </w:r>
    <w:r>
      <w:rPr>
        <w:i w:val="0"/>
        <w:color w:val="604101"/>
      </w:rPr>
      <w:instrText xml:space="preserve"> NUMPAGES </w:instrText>
    </w:r>
    <w:r>
      <w:rPr>
        <w:i w:val="0"/>
        <w:color w:val="604101"/>
      </w:rPr>
      <w:fldChar w:fldCharType="separate"/>
    </w:r>
    <w:r w:rsidR="00165ADC">
      <w:rPr>
        <w:i w:val="0"/>
        <w:noProof/>
        <w:color w:val="604101"/>
      </w:rPr>
      <w:t>4</w:t>
    </w:r>
    <w:r>
      <w:rPr>
        <w:i w:val="0"/>
        <w:color w:val="604101"/>
      </w:rPr>
      <w:fldChar w:fldCharType="end"/>
    </w:r>
  </w:p>
  <w:p w:rsidR="00244835" w:rsidRDefault="00244835" w:rsidP="00836C26">
    <w:pPr>
      <w:pStyle w:val="RMFooter"/>
    </w:pPr>
    <w:r>
      <w:t>2010</w:t>
    </w:r>
  </w:p>
  <w:p w:rsidR="00244835" w:rsidRDefault="00244835" w:rsidP="00836C26">
    <w:pPr>
      <w:pBdr>
        <w:top w:val="single" w:sz="4" w:space="1" w:color="00617D"/>
      </w:pBdr>
      <w:tabs>
        <w:tab w:val="left" w:pos="780"/>
        <w:tab w:val="right" w:pos="9360"/>
      </w:tabs>
    </w:pPr>
    <w:r>
      <w:t xml:space="preserve">                    </w:t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553" w:rsidRDefault="00BB1553">
      <w:r>
        <w:separator/>
      </w:r>
    </w:p>
  </w:footnote>
  <w:footnote w:type="continuationSeparator" w:id="0">
    <w:p w:rsidR="00BB1553" w:rsidRDefault="00BB15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835" w:rsidRDefault="0024483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835" w:rsidRDefault="00244835"/>
  <w:p w:rsidR="00244835" w:rsidRDefault="0024483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835" w:rsidRDefault="0024483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FBA19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812E29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D082A81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89"/>
    <w:multiLevelType w:val="singleLevel"/>
    <w:tmpl w:val="3ECA5D42"/>
    <w:lvl w:ilvl="0">
      <w:start w:val="1"/>
      <w:numFmt w:val="bullet"/>
      <w:pStyle w:val="RMSectionSubheadCha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00249B7"/>
    <w:multiLevelType w:val="hybridMultilevel"/>
    <w:tmpl w:val="8F0A03E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D32825"/>
    <w:multiLevelType w:val="hybridMultilevel"/>
    <w:tmpl w:val="885EF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1E3DA1"/>
    <w:multiLevelType w:val="hybridMultilevel"/>
    <w:tmpl w:val="380CA0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244974"/>
    <w:multiLevelType w:val="hybridMultilevel"/>
    <w:tmpl w:val="5FA4AE28"/>
    <w:lvl w:ilvl="0" w:tplc="497004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1C760FDF"/>
    <w:multiLevelType w:val="multilevel"/>
    <w:tmpl w:val="4606BD5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250B404E"/>
    <w:multiLevelType w:val="hybridMultilevel"/>
    <w:tmpl w:val="7D56C920"/>
    <w:lvl w:ilvl="0" w:tplc="497004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EF67E3"/>
    <w:multiLevelType w:val="hybridMultilevel"/>
    <w:tmpl w:val="8C18D88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46C59F0"/>
    <w:multiLevelType w:val="hybridMultilevel"/>
    <w:tmpl w:val="07EAEAE4"/>
    <w:lvl w:ilvl="0" w:tplc="497004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2B5E74"/>
    <w:multiLevelType w:val="hybridMultilevel"/>
    <w:tmpl w:val="9C329AD6"/>
    <w:lvl w:ilvl="0" w:tplc="0420495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00030409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>
    <w:nsid w:val="37F33267"/>
    <w:multiLevelType w:val="hybridMultilevel"/>
    <w:tmpl w:val="BB346A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886B62"/>
    <w:multiLevelType w:val="hybridMultilevel"/>
    <w:tmpl w:val="A5E00F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110E97"/>
    <w:multiLevelType w:val="hybridMultilevel"/>
    <w:tmpl w:val="E62CBB02"/>
    <w:lvl w:ilvl="0" w:tplc="497004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C83099"/>
    <w:multiLevelType w:val="hybridMultilevel"/>
    <w:tmpl w:val="5A0AA242"/>
    <w:lvl w:ilvl="0" w:tplc="0420495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2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DC643F"/>
    <w:multiLevelType w:val="hybridMultilevel"/>
    <w:tmpl w:val="5860F484"/>
    <w:lvl w:ilvl="0" w:tplc="9E982CBC">
      <w:start w:val="1"/>
      <w:numFmt w:val="bullet"/>
      <w:pStyle w:val="RMBod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4FB4D3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1A43E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9294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2067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A45B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E425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545A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664C1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6A58B1"/>
    <w:multiLevelType w:val="multilevel"/>
    <w:tmpl w:val="9C329AD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>
    <w:nsid w:val="49C13D51"/>
    <w:multiLevelType w:val="hybridMultilevel"/>
    <w:tmpl w:val="0FA8160E"/>
    <w:lvl w:ilvl="0" w:tplc="497004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>
    <w:nsid w:val="5520787C"/>
    <w:multiLevelType w:val="hybridMultilevel"/>
    <w:tmpl w:val="03B8F9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6D04BB"/>
    <w:multiLevelType w:val="hybridMultilevel"/>
    <w:tmpl w:val="31B66D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4D43D3"/>
    <w:multiLevelType w:val="hybridMultilevel"/>
    <w:tmpl w:val="380CA0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E10605D"/>
    <w:multiLevelType w:val="hybridMultilevel"/>
    <w:tmpl w:val="5908E4E2"/>
    <w:lvl w:ilvl="0" w:tplc="497004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0946811"/>
    <w:multiLevelType w:val="hybridMultilevel"/>
    <w:tmpl w:val="26865D02"/>
    <w:lvl w:ilvl="0" w:tplc="751E6822">
      <w:start w:val="1"/>
      <w:numFmt w:val="bullet"/>
      <w:pStyle w:val="RMSubSubHeadBullets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</w:rPr>
    </w:lvl>
    <w:lvl w:ilvl="1" w:tplc="6E2293E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63746A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400AEB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8B66433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7A3870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A1626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AAF8A8C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BE189E8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631A334F"/>
    <w:multiLevelType w:val="hybridMultilevel"/>
    <w:tmpl w:val="10A02476"/>
    <w:lvl w:ilvl="0" w:tplc="497004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8D3C73"/>
    <w:multiLevelType w:val="hybridMultilevel"/>
    <w:tmpl w:val="03B8F9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C36448"/>
    <w:multiLevelType w:val="hybridMultilevel"/>
    <w:tmpl w:val="E8AE0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D96690E"/>
    <w:multiLevelType w:val="hybridMultilevel"/>
    <w:tmpl w:val="319465DC"/>
    <w:lvl w:ilvl="0" w:tplc="497004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7C872FF"/>
    <w:multiLevelType w:val="hybridMultilevel"/>
    <w:tmpl w:val="C54CB01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4FB4D3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1A43E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9294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2067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A45B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E425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545A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664C1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FA06E38"/>
    <w:multiLevelType w:val="hybridMultilevel"/>
    <w:tmpl w:val="4606BD56"/>
    <w:lvl w:ilvl="0" w:tplc="0420495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00030409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7"/>
  </w:num>
  <w:num w:numId="3">
    <w:abstractNumId w:val="10"/>
  </w:num>
  <w:num w:numId="4">
    <w:abstractNumId w:val="2"/>
  </w:num>
  <w:num w:numId="5">
    <w:abstractNumId w:val="1"/>
  </w:num>
  <w:num w:numId="6">
    <w:abstractNumId w:val="0"/>
  </w:num>
  <w:num w:numId="7">
    <w:abstractNumId w:val="20"/>
  </w:num>
  <w:num w:numId="8">
    <w:abstractNumId w:val="26"/>
  </w:num>
  <w:num w:numId="9">
    <w:abstractNumId w:val="14"/>
  </w:num>
  <w:num w:numId="10">
    <w:abstractNumId w:val="6"/>
  </w:num>
  <w:num w:numId="11">
    <w:abstractNumId w:val="22"/>
  </w:num>
  <w:num w:numId="12">
    <w:abstractNumId w:val="17"/>
  </w:num>
  <w:num w:numId="13">
    <w:abstractNumId w:val="24"/>
  </w:num>
  <w:num w:numId="14">
    <w:abstractNumId w:val="13"/>
  </w:num>
  <w:num w:numId="15">
    <w:abstractNumId w:val="21"/>
  </w:num>
  <w:num w:numId="16">
    <w:abstractNumId w:val="29"/>
  </w:num>
  <w:num w:numId="17">
    <w:abstractNumId w:val="16"/>
  </w:num>
  <w:num w:numId="18">
    <w:abstractNumId w:val="30"/>
  </w:num>
  <w:num w:numId="19">
    <w:abstractNumId w:val="8"/>
  </w:num>
  <w:num w:numId="20">
    <w:abstractNumId w:val="7"/>
  </w:num>
  <w:num w:numId="21">
    <w:abstractNumId w:val="25"/>
  </w:num>
  <w:num w:numId="22">
    <w:abstractNumId w:val="9"/>
  </w:num>
  <w:num w:numId="23">
    <w:abstractNumId w:val="11"/>
  </w:num>
  <w:num w:numId="24">
    <w:abstractNumId w:val="23"/>
  </w:num>
  <w:num w:numId="25">
    <w:abstractNumId w:val="12"/>
  </w:num>
  <w:num w:numId="26">
    <w:abstractNumId w:val="18"/>
  </w:num>
  <w:num w:numId="27">
    <w:abstractNumId w:val="19"/>
  </w:num>
  <w:num w:numId="28">
    <w:abstractNumId w:val="15"/>
  </w:num>
  <w:num w:numId="29">
    <w:abstractNumId w:val="28"/>
  </w:num>
  <w:num w:numId="30">
    <w:abstractNumId w:val="5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41171"/>
    <w:rsid w:val="00006B95"/>
    <w:rsid w:val="000239FE"/>
    <w:rsid w:val="00050955"/>
    <w:rsid w:val="000931F3"/>
    <w:rsid w:val="00094F17"/>
    <w:rsid w:val="000A0B51"/>
    <w:rsid w:val="000A2B8D"/>
    <w:rsid w:val="000B4035"/>
    <w:rsid w:val="000C2B43"/>
    <w:rsid w:val="000C7D7D"/>
    <w:rsid w:val="000D1398"/>
    <w:rsid w:val="000F217D"/>
    <w:rsid w:val="000F6E75"/>
    <w:rsid w:val="00101584"/>
    <w:rsid w:val="00104CBE"/>
    <w:rsid w:val="00136FD9"/>
    <w:rsid w:val="00144F9A"/>
    <w:rsid w:val="00154A6D"/>
    <w:rsid w:val="001552C0"/>
    <w:rsid w:val="00160991"/>
    <w:rsid w:val="00165ADC"/>
    <w:rsid w:val="001737E8"/>
    <w:rsid w:val="0019371A"/>
    <w:rsid w:val="00195CD9"/>
    <w:rsid w:val="001B100E"/>
    <w:rsid w:val="001C425D"/>
    <w:rsid w:val="001C4384"/>
    <w:rsid w:val="00220399"/>
    <w:rsid w:val="00244835"/>
    <w:rsid w:val="002706C2"/>
    <w:rsid w:val="00274C60"/>
    <w:rsid w:val="002779D0"/>
    <w:rsid w:val="002973DB"/>
    <w:rsid w:val="002A6E90"/>
    <w:rsid w:val="002B052A"/>
    <w:rsid w:val="002C49E8"/>
    <w:rsid w:val="002D2565"/>
    <w:rsid w:val="002E0865"/>
    <w:rsid w:val="002F0B91"/>
    <w:rsid w:val="00306CAF"/>
    <w:rsid w:val="00330821"/>
    <w:rsid w:val="0034577D"/>
    <w:rsid w:val="003630E0"/>
    <w:rsid w:val="00364823"/>
    <w:rsid w:val="0036799A"/>
    <w:rsid w:val="00375861"/>
    <w:rsid w:val="00376BE4"/>
    <w:rsid w:val="00397DFA"/>
    <w:rsid w:val="003B1DE9"/>
    <w:rsid w:val="003C6ABD"/>
    <w:rsid w:val="003D1A14"/>
    <w:rsid w:val="00416C6B"/>
    <w:rsid w:val="004211C9"/>
    <w:rsid w:val="004404D5"/>
    <w:rsid w:val="004464B5"/>
    <w:rsid w:val="00474FB1"/>
    <w:rsid w:val="004A2597"/>
    <w:rsid w:val="004B557E"/>
    <w:rsid w:val="004E6932"/>
    <w:rsid w:val="004F4C02"/>
    <w:rsid w:val="00504A06"/>
    <w:rsid w:val="0054581B"/>
    <w:rsid w:val="00563AAA"/>
    <w:rsid w:val="0059353C"/>
    <w:rsid w:val="005A69C8"/>
    <w:rsid w:val="005B0D43"/>
    <w:rsid w:val="005B5D0D"/>
    <w:rsid w:val="005F4068"/>
    <w:rsid w:val="00615F47"/>
    <w:rsid w:val="006324BA"/>
    <w:rsid w:val="00635204"/>
    <w:rsid w:val="00643A95"/>
    <w:rsid w:val="006444C2"/>
    <w:rsid w:val="006D2B51"/>
    <w:rsid w:val="006E32AC"/>
    <w:rsid w:val="006F79D6"/>
    <w:rsid w:val="00717B9E"/>
    <w:rsid w:val="00751C6A"/>
    <w:rsid w:val="00766E23"/>
    <w:rsid w:val="0077098D"/>
    <w:rsid w:val="00772E8F"/>
    <w:rsid w:val="007924EB"/>
    <w:rsid w:val="007A5C69"/>
    <w:rsid w:val="007E474E"/>
    <w:rsid w:val="007E59EE"/>
    <w:rsid w:val="007F1B53"/>
    <w:rsid w:val="007F1C2C"/>
    <w:rsid w:val="007F4B05"/>
    <w:rsid w:val="007F50D5"/>
    <w:rsid w:val="00800A28"/>
    <w:rsid w:val="008207CF"/>
    <w:rsid w:val="00836C26"/>
    <w:rsid w:val="00872BA4"/>
    <w:rsid w:val="00881571"/>
    <w:rsid w:val="0089359A"/>
    <w:rsid w:val="008A3F15"/>
    <w:rsid w:val="008B4002"/>
    <w:rsid w:val="008B76D1"/>
    <w:rsid w:val="008D224F"/>
    <w:rsid w:val="008E0DE7"/>
    <w:rsid w:val="008F37A3"/>
    <w:rsid w:val="009007AA"/>
    <w:rsid w:val="00911965"/>
    <w:rsid w:val="00916A67"/>
    <w:rsid w:val="00923096"/>
    <w:rsid w:val="0093400F"/>
    <w:rsid w:val="00961285"/>
    <w:rsid w:val="009B7875"/>
    <w:rsid w:val="009D4062"/>
    <w:rsid w:val="009E5223"/>
    <w:rsid w:val="009E74BF"/>
    <w:rsid w:val="00A147E6"/>
    <w:rsid w:val="00A24A7A"/>
    <w:rsid w:val="00A35A86"/>
    <w:rsid w:val="00A458E3"/>
    <w:rsid w:val="00A460DD"/>
    <w:rsid w:val="00A7086C"/>
    <w:rsid w:val="00A837EA"/>
    <w:rsid w:val="00A904B8"/>
    <w:rsid w:val="00AA08B8"/>
    <w:rsid w:val="00AA3A9A"/>
    <w:rsid w:val="00AA7650"/>
    <w:rsid w:val="00AB37D0"/>
    <w:rsid w:val="00AB581F"/>
    <w:rsid w:val="00AB717C"/>
    <w:rsid w:val="00AE0A59"/>
    <w:rsid w:val="00AE29A9"/>
    <w:rsid w:val="00AF278B"/>
    <w:rsid w:val="00B13941"/>
    <w:rsid w:val="00B151A0"/>
    <w:rsid w:val="00B26002"/>
    <w:rsid w:val="00B33C49"/>
    <w:rsid w:val="00B47FC6"/>
    <w:rsid w:val="00B6402C"/>
    <w:rsid w:val="00B65A2E"/>
    <w:rsid w:val="00B77327"/>
    <w:rsid w:val="00B80C4B"/>
    <w:rsid w:val="00BA6623"/>
    <w:rsid w:val="00BB1553"/>
    <w:rsid w:val="00BB6783"/>
    <w:rsid w:val="00BD3F1E"/>
    <w:rsid w:val="00BD4083"/>
    <w:rsid w:val="00C0247D"/>
    <w:rsid w:val="00C27CAA"/>
    <w:rsid w:val="00C451CA"/>
    <w:rsid w:val="00C47566"/>
    <w:rsid w:val="00C53F39"/>
    <w:rsid w:val="00C54C1B"/>
    <w:rsid w:val="00C84AFF"/>
    <w:rsid w:val="00C86215"/>
    <w:rsid w:val="00C96140"/>
    <w:rsid w:val="00CC26B1"/>
    <w:rsid w:val="00CD6BC8"/>
    <w:rsid w:val="00CE2046"/>
    <w:rsid w:val="00CF42B6"/>
    <w:rsid w:val="00CF568F"/>
    <w:rsid w:val="00CF670A"/>
    <w:rsid w:val="00D155E8"/>
    <w:rsid w:val="00D15E47"/>
    <w:rsid w:val="00D26289"/>
    <w:rsid w:val="00D33F5B"/>
    <w:rsid w:val="00D407C3"/>
    <w:rsid w:val="00D45C79"/>
    <w:rsid w:val="00D6281A"/>
    <w:rsid w:val="00D62E54"/>
    <w:rsid w:val="00D64A94"/>
    <w:rsid w:val="00D77FA3"/>
    <w:rsid w:val="00D82538"/>
    <w:rsid w:val="00D85777"/>
    <w:rsid w:val="00DB0906"/>
    <w:rsid w:val="00DD4B00"/>
    <w:rsid w:val="00DE326D"/>
    <w:rsid w:val="00DE43DA"/>
    <w:rsid w:val="00E00229"/>
    <w:rsid w:val="00E614AA"/>
    <w:rsid w:val="00E63A83"/>
    <w:rsid w:val="00E73351"/>
    <w:rsid w:val="00E85662"/>
    <w:rsid w:val="00EC35B3"/>
    <w:rsid w:val="00EC41A3"/>
    <w:rsid w:val="00EC54D7"/>
    <w:rsid w:val="00ED3456"/>
    <w:rsid w:val="00EE6776"/>
    <w:rsid w:val="00EF0640"/>
    <w:rsid w:val="00EF3953"/>
    <w:rsid w:val="00EF4E8A"/>
    <w:rsid w:val="00F04DCE"/>
    <w:rsid w:val="00F16430"/>
    <w:rsid w:val="00F2137A"/>
    <w:rsid w:val="00F307BB"/>
    <w:rsid w:val="00F31A39"/>
    <w:rsid w:val="00F365DB"/>
    <w:rsid w:val="00F50579"/>
    <w:rsid w:val="00F52359"/>
    <w:rsid w:val="00F860D7"/>
    <w:rsid w:val="00FB1C2F"/>
    <w:rsid w:val="00FF5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0A59"/>
    <w:rPr>
      <w:sz w:val="24"/>
      <w:szCs w:val="24"/>
    </w:rPr>
  </w:style>
  <w:style w:type="paragraph" w:styleId="Heading2">
    <w:name w:val="heading 2"/>
    <w:aliases w:val="Do Not Use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Heading3">
    <w:name w:val="heading 3"/>
    <w:aliases w:val="Do Not Use"/>
    <w:basedOn w:val="Normal"/>
    <w:next w:val="Normal"/>
    <w:qFormat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Lucida Grande" w:hAnsi="Lucida Grande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RMBodyCopyChar">
    <w:name w:val="RM Body Copy Char"/>
    <w:basedOn w:val="DefaultParagraphFont"/>
    <w:rPr>
      <w:noProof w:val="0"/>
      <w:kern w:val="12"/>
      <w:sz w:val="22"/>
      <w:szCs w:val="24"/>
      <w:lang w:val="en-US" w:eastAsia="en-US" w:bidi="ar-SA"/>
    </w:rPr>
  </w:style>
  <w:style w:type="character" w:customStyle="1" w:styleId="RMSectionSubheadChar">
    <w:name w:val="RM SectionSubhead Char"/>
    <w:basedOn w:val="RMBodyCopyChar"/>
    <w:rPr>
      <w:rFonts w:ascii="Futura Std Book" w:hAnsi="Futura Std Book"/>
      <w:i/>
    </w:rPr>
  </w:style>
  <w:style w:type="paragraph" w:customStyle="1" w:styleId="RMFooter">
    <w:name w:val="RM Footer"/>
    <w:basedOn w:val="Normal"/>
    <w:pPr>
      <w:widowControl w:val="0"/>
      <w:pBdr>
        <w:top w:val="single" w:sz="4" w:space="1" w:color="00617D"/>
      </w:pBdr>
      <w:tabs>
        <w:tab w:val="right" w:pos="9360"/>
      </w:tabs>
      <w:autoSpaceDE w:val="0"/>
      <w:autoSpaceDN w:val="0"/>
      <w:adjustRightInd w:val="0"/>
      <w:spacing w:line="240" w:lineRule="exact"/>
      <w:jc w:val="both"/>
    </w:pPr>
    <w:rPr>
      <w:rFonts w:ascii="Futura Std Book" w:hAnsi="Futura Std Book"/>
      <w:i/>
      <w:color w:val="5B2901"/>
      <w:kern w:val="12"/>
      <w:sz w:val="18"/>
    </w:rPr>
  </w:style>
  <w:style w:type="paragraph" w:customStyle="1" w:styleId="RMBodyCopy">
    <w:name w:val="RM Body Copy"/>
    <w:basedOn w:val="Normal"/>
    <w:pPr>
      <w:autoSpaceDE w:val="0"/>
      <w:autoSpaceDN w:val="0"/>
      <w:adjustRightInd w:val="0"/>
      <w:spacing w:line="280" w:lineRule="exact"/>
    </w:pPr>
    <w:rPr>
      <w:kern w:val="12"/>
      <w:sz w:val="22"/>
    </w:rPr>
  </w:style>
  <w:style w:type="paragraph" w:customStyle="1" w:styleId="RMCoverHead">
    <w:name w:val="RM CoverHead"/>
    <w:basedOn w:val="Normal"/>
    <w:pPr>
      <w:widowControl w:val="0"/>
      <w:autoSpaceDE w:val="0"/>
      <w:autoSpaceDN w:val="0"/>
      <w:adjustRightInd w:val="0"/>
      <w:spacing w:line="800" w:lineRule="exact"/>
      <w:jc w:val="center"/>
    </w:pPr>
    <w:rPr>
      <w:rFonts w:ascii="Futura Light" w:hAnsi="Futura Light"/>
      <w:b/>
      <w:color w:val="5B2901"/>
      <w:kern w:val="12"/>
      <w:sz w:val="64"/>
    </w:rPr>
  </w:style>
  <w:style w:type="paragraph" w:customStyle="1" w:styleId="RMSectionHeader">
    <w:name w:val="RM SectionHeader"/>
    <w:basedOn w:val="RMBodyCopy"/>
    <w:pPr>
      <w:keepNext/>
    </w:pPr>
    <w:rPr>
      <w:rFonts w:ascii="Futura Std Book" w:hAnsi="Futura Std Book"/>
      <w:sz w:val="24"/>
    </w:rPr>
  </w:style>
  <w:style w:type="paragraph" w:customStyle="1" w:styleId="RMSectionSubhead">
    <w:name w:val="RM SectionSubhead"/>
    <w:basedOn w:val="RMBodyCopy"/>
    <w:pPr>
      <w:keepNext/>
      <w:widowControl w:val="0"/>
      <w:spacing w:before="70"/>
    </w:pPr>
    <w:rPr>
      <w:rFonts w:ascii="Futura Std Book" w:hAnsi="Futura Std Book"/>
      <w:i/>
    </w:rPr>
  </w:style>
  <w:style w:type="paragraph" w:customStyle="1" w:styleId="RMTitle">
    <w:name w:val="RM Title"/>
    <w:basedOn w:val="RMBodyCopy"/>
    <w:pPr>
      <w:spacing w:before="720" w:line="360" w:lineRule="exact"/>
      <w:jc w:val="center"/>
    </w:pPr>
    <w:rPr>
      <w:rFonts w:ascii="Futura Std Light" w:hAnsi="Futura Std Light"/>
      <w:b/>
      <w:color w:val="306DA6"/>
      <w:sz w:val="36"/>
    </w:rPr>
  </w:style>
  <w:style w:type="paragraph" w:customStyle="1" w:styleId="RMTitleSub">
    <w:name w:val="RM TitleSub"/>
    <w:basedOn w:val="RMTitle"/>
    <w:pPr>
      <w:spacing w:before="0"/>
    </w:pPr>
    <w:rPr>
      <w:rFonts w:ascii="Futura Std Book" w:hAnsi="Futura Std Book"/>
      <w:b w:val="0"/>
      <w:color w:val="auto"/>
      <w:sz w:val="24"/>
    </w:rPr>
  </w:style>
  <w:style w:type="paragraph" w:customStyle="1" w:styleId="RMTitleDate">
    <w:name w:val="RM TitleDate"/>
    <w:basedOn w:val="RMTitle"/>
    <w:autoRedefine/>
    <w:pPr>
      <w:spacing w:before="0"/>
    </w:pPr>
    <w:rPr>
      <w:rFonts w:ascii="Futura Std Book" w:hAnsi="Futura Std Book"/>
      <w:b w:val="0"/>
      <w:color w:val="auto"/>
      <w:sz w:val="18"/>
    </w:rPr>
  </w:style>
  <w:style w:type="paragraph" w:customStyle="1" w:styleId="RMOutlineHead">
    <w:name w:val="RM OutlineHead"/>
    <w:basedOn w:val="RMSectionHeader"/>
  </w:style>
  <w:style w:type="paragraph" w:customStyle="1" w:styleId="RMOutline">
    <w:name w:val="RM Outline"/>
    <w:basedOn w:val="RMOutlineHead"/>
    <w:rPr>
      <w:color w:val="306DA6"/>
      <w:sz w:val="20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RMBodyBullets">
    <w:name w:val="RM Body Bullets"/>
    <w:basedOn w:val="RMBodyCopy"/>
    <w:pPr>
      <w:numPr>
        <w:numId w:val="12"/>
      </w:numPr>
    </w:pPr>
  </w:style>
  <w:style w:type="paragraph" w:customStyle="1" w:styleId="RMSubSubHeadBullets">
    <w:name w:val="RM SubSubHead Bullets"/>
    <w:basedOn w:val="RMBodyCopy"/>
    <w:pPr>
      <w:numPr>
        <w:numId w:val="13"/>
      </w:numPr>
    </w:pPr>
  </w:style>
  <w:style w:type="paragraph" w:customStyle="1" w:styleId="RMSubSubHead">
    <w:name w:val="RM SubSubHead"/>
    <w:basedOn w:val="RMSectionSubhead"/>
    <w:pPr>
      <w:widowControl/>
      <w:ind w:left="720"/>
    </w:pPr>
  </w:style>
  <w:style w:type="paragraph" w:customStyle="1" w:styleId="RMSubSubHeadCopy">
    <w:name w:val="RM SubSubHead Copy"/>
    <w:basedOn w:val="RMBodyCopy"/>
    <w:pPr>
      <w:ind w:left="7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Hyperlink">
    <w:name w:val="Hyperlink"/>
    <w:basedOn w:val="DefaultParagraphFont"/>
    <w:rsid w:val="00EF4726"/>
    <w:rPr>
      <w:color w:val="0000FF"/>
      <w:u w:val="single"/>
    </w:rPr>
  </w:style>
  <w:style w:type="paragraph" w:styleId="DocumentMap">
    <w:name w:val="Document Map"/>
    <w:basedOn w:val="Normal"/>
    <w:semiHidden/>
    <w:rsid w:val="002203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odytext">
    <w:name w:val="bodytext"/>
    <w:basedOn w:val="DefaultParagraphFont"/>
    <w:rsid w:val="009007AA"/>
  </w:style>
  <w:style w:type="paragraph" w:styleId="ListParagraph">
    <w:name w:val="List Paragraph"/>
    <w:basedOn w:val="Normal"/>
    <w:qFormat/>
    <w:rsid w:val="00D155E8"/>
    <w:pPr>
      <w:spacing w:before="120" w:after="120" w:line="240" w:lineRule="exact"/>
      <w:ind w:left="720"/>
      <w:contextualSpacing/>
    </w:pPr>
    <w:rPr>
      <w:rFonts w:ascii="Arial" w:hAnsi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RM%20Basic%20Doc%20Template%20Final%2012_6_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RM Basic Doc Template Final 12_6_06</Template>
  <TotalTime>1</TotalTime>
  <Pages>4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Header</vt:lpstr>
    </vt:vector>
  </TitlesOfParts>
  <Company>Big Think Studios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Header</dc:title>
  <dc:creator>Mark Glyde</dc:creator>
  <cp:lastModifiedBy>nellay</cp:lastModifiedBy>
  <cp:revision>2</cp:revision>
  <cp:lastPrinted>2009-03-12T23:06:00Z</cp:lastPrinted>
  <dcterms:created xsi:type="dcterms:W3CDTF">2014-02-06T00:23:00Z</dcterms:created>
  <dcterms:modified xsi:type="dcterms:W3CDTF">2014-02-06T00:23:00Z</dcterms:modified>
</cp:coreProperties>
</file>